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910EC" w14:textId="187B5211" w:rsidR="004C5F29" w:rsidRPr="00273AC9" w:rsidRDefault="004C5F29" w:rsidP="004C5F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jc w:val="center"/>
        <w:rPr>
          <w:b/>
          <w:bCs/>
          <w:color w:val="002060"/>
          <w:sz w:val="28"/>
          <w:szCs w:val="28"/>
          <w:lang w:val="fr-FR"/>
        </w:rPr>
      </w:pPr>
      <w:r w:rsidRPr="00273AC9">
        <w:rPr>
          <w:b/>
          <w:bCs/>
          <w:color w:val="002060"/>
          <w:sz w:val="28"/>
          <w:szCs w:val="28"/>
          <w:lang w:val="fr-FR"/>
        </w:rPr>
        <w:t xml:space="preserve">Pour les voyages </w:t>
      </w:r>
      <w:r w:rsidR="002F5971" w:rsidRPr="00273AC9">
        <w:rPr>
          <w:b/>
          <w:bCs/>
          <w:color w:val="002060"/>
          <w:sz w:val="28"/>
          <w:szCs w:val="28"/>
          <w:lang w:val="fr-FR"/>
        </w:rPr>
        <w:t>organisés</w:t>
      </w:r>
      <w:r w:rsidR="00122825" w:rsidRPr="00273AC9">
        <w:rPr>
          <w:b/>
          <w:bCs/>
          <w:color w:val="002060"/>
          <w:sz w:val="28"/>
          <w:szCs w:val="28"/>
          <w:lang w:val="fr-FR"/>
        </w:rPr>
        <w:t xml:space="preserve"> hors cadre Rotary </w:t>
      </w:r>
      <w:r w:rsidR="002F5971" w:rsidRPr="00273AC9">
        <w:rPr>
          <w:b/>
          <w:bCs/>
          <w:color w:val="002060"/>
          <w:sz w:val="28"/>
          <w:szCs w:val="28"/>
          <w:lang w:val="fr-FR"/>
        </w:rPr>
        <w:t>et hors cadre famille d’accueil, y compris voyages scolaires</w:t>
      </w:r>
    </w:p>
    <w:p w14:paraId="663CF297" w14:textId="4629ADC6" w:rsidR="002F5971" w:rsidRPr="002F5971" w:rsidRDefault="002F5971" w:rsidP="004C5F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jc w:val="center"/>
        <w:rPr>
          <w:b/>
          <w:bCs/>
          <w:sz w:val="28"/>
          <w:szCs w:val="28"/>
        </w:rPr>
      </w:pPr>
      <w:r w:rsidRPr="002F5971">
        <w:rPr>
          <w:b/>
          <w:bCs/>
          <w:color w:val="002060"/>
          <w:sz w:val="28"/>
          <w:szCs w:val="28"/>
        </w:rPr>
        <w:t>For trips not organized by Rotary or by Host Family</w:t>
      </w:r>
      <w:r>
        <w:rPr>
          <w:b/>
          <w:bCs/>
          <w:color w:val="002060"/>
          <w:sz w:val="28"/>
          <w:szCs w:val="28"/>
        </w:rPr>
        <w:t>, included school trips</w:t>
      </w:r>
    </w:p>
    <w:p w14:paraId="0A7B7608" w14:textId="77777777" w:rsidR="002F5971" w:rsidRDefault="002F5971" w:rsidP="006D48C7">
      <w:pPr>
        <w:pStyle w:val="Default"/>
        <w:tabs>
          <w:tab w:val="right" w:pos="10065"/>
        </w:tabs>
        <w:rPr>
          <w:b/>
          <w:bCs/>
        </w:rPr>
      </w:pPr>
    </w:p>
    <w:p w14:paraId="781C0BC3" w14:textId="0BAD17EC" w:rsidR="00613D8F" w:rsidRDefault="00613D8F" w:rsidP="006D48C7">
      <w:pPr>
        <w:pStyle w:val="Default"/>
        <w:tabs>
          <w:tab w:val="right" w:pos="10065"/>
        </w:tabs>
        <w:rPr>
          <w:b/>
          <w:bCs/>
        </w:rPr>
      </w:pPr>
      <w:r>
        <w:rPr>
          <w:b/>
          <w:bCs/>
        </w:rPr>
        <w:t xml:space="preserve">This request must be introduced by each exchange student participating to this trip. </w:t>
      </w:r>
    </w:p>
    <w:p w14:paraId="66FC2336" w14:textId="77777777" w:rsidR="005D329D" w:rsidRDefault="00613D8F" w:rsidP="006D48C7">
      <w:pPr>
        <w:pStyle w:val="Default"/>
        <w:tabs>
          <w:tab w:val="right" w:pos="10065"/>
        </w:tabs>
        <w:rPr>
          <w:b/>
          <w:bCs/>
        </w:rPr>
      </w:pPr>
      <w:r>
        <w:rPr>
          <w:b/>
          <w:bCs/>
        </w:rPr>
        <w:t xml:space="preserve">The request must be introduced to the Host Club YEO minimum </w:t>
      </w:r>
      <w:r w:rsidRPr="002F5971">
        <w:rPr>
          <w:b/>
          <w:bCs/>
          <w:color w:val="FF0000"/>
        </w:rPr>
        <w:t xml:space="preserve">15 days prior </w:t>
      </w:r>
      <w:r>
        <w:rPr>
          <w:b/>
          <w:bCs/>
        </w:rPr>
        <w:t>planned departure</w:t>
      </w:r>
    </w:p>
    <w:p w14:paraId="18A8F1FB" w14:textId="77777777" w:rsidR="002F5971" w:rsidRDefault="002F5971" w:rsidP="006D48C7">
      <w:pPr>
        <w:pStyle w:val="Default"/>
        <w:tabs>
          <w:tab w:val="right" w:pos="10065"/>
        </w:tabs>
        <w:rPr>
          <w:b/>
          <w:bCs/>
        </w:rPr>
      </w:pPr>
    </w:p>
    <w:p w14:paraId="71DFB3B1" w14:textId="00BC4F63" w:rsidR="00613D8F" w:rsidRDefault="005D329D" w:rsidP="004C5F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jc w:val="center"/>
        <w:rPr>
          <w:b/>
          <w:bCs/>
          <w:color w:val="FF0000"/>
        </w:rPr>
      </w:pPr>
      <w:r w:rsidRPr="005D329D">
        <w:rPr>
          <w:b/>
          <w:bCs/>
          <w:color w:val="FF0000"/>
        </w:rPr>
        <w:t xml:space="preserve">!!! DON’T BOOK ANYTHING BEFORE HAVING RECEIVED DISTRICT TRAVEL RESPONSIBLE </w:t>
      </w:r>
      <w:r w:rsidR="004C5F29" w:rsidRPr="005D329D">
        <w:rPr>
          <w:b/>
          <w:bCs/>
          <w:color w:val="FF0000"/>
        </w:rPr>
        <w:t>DECISION!!!</w:t>
      </w:r>
    </w:p>
    <w:p w14:paraId="1B5538FC" w14:textId="77777777" w:rsidR="002F5971" w:rsidRPr="002F5971" w:rsidRDefault="002F5971" w:rsidP="002F597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 w:rsidRPr="002F5971">
        <w:rPr>
          <w:b/>
          <w:bCs/>
          <w:color w:val="FF0000"/>
        </w:rPr>
        <w:t xml:space="preserve">NO TRAVEL REQUEST WILL BE ACCEPTED DURING SCHOOL PERIOD (EXCEPT SCHOOL TRAVELS) </w:t>
      </w:r>
    </w:p>
    <w:p w14:paraId="2DFD8EC7" w14:textId="77777777" w:rsidR="00613D8F" w:rsidRDefault="00613D8F" w:rsidP="006D48C7">
      <w:pPr>
        <w:pStyle w:val="Default"/>
        <w:tabs>
          <w:tab w:val="right" w:pos="10065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884"/>
        <w:gridCol w:w="2626"/>
        <w:gridCol w:w="2602"/>
      </w:tblGrid>
      <w:tr w:rsidR="00317BBA" w14:paraId="48CBB265" w14:textId="77777777" w:rsidTr="00317BBA">
        <w:tc>
          <w:tcPr>
            <w:tcW w:w="2344" w:type="dxa"/>
            <w:shd w:val="clear" w:color="auto" w:fill="auto"/>
          </w:tcPr>
          <w:p w14:paraId="7C4CA66A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 xml:space="preserve">DATE of your request </w:t>
            </w:r>
          </w:p>
        </w:tc>
        <w:tc>
          <w:tcPr>
            <w:tcW w:w="8112" w:type="dxa"/>
            <w:gridSpan w:val="3"/>
            <w:shd w:val="clear" w:color="auto" w:fill="auto"/>
          </w:tcPr>
          <w:p w14:paraId="23993D26" w14:textId="77777777" w:rsidR="00317BBA" w:rsidRPr="0001242E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  <w:color w:val="323E4F" w:themeColor="text2" w:themeShade="BF"/>
              </w:rPr>
            </w:pPr>
            <w:r w:rsidRPr="0001242E">
              <w:rPr>
                <w:b/>
                <w:bCs/>
                <w:color w:val="323E4F" w:themeColor="text2" w:themeShade="BF"/>
              </w:rPr>
              <w:t>… … … … / … … / … …  (YYYY</w:t>
            </w:r>
            <w:r>
              <w:rPr>
                <w:b/>
                <w:bCs/>
                <w:color w:val="323E4F" w:themeColor="text2" w:themeShade="BF"/>
              </w:rPr>
              <w:t>/</w:t>
            </w:r>
            <w:r w:rsidRPr="0001242E">
              <w:rPr>
                <w:b/>
                <w:bCs/>
                <w:color w:val="323E4F" w:themeColor="text2" w:themeShade="BF"/>
              </w:rPr>
              <w:t>MM</w:t>
            </w:r>
            <w:r>
              <w:rPr>
                <w:b/>
                <w:bCs/>
                <w:color w:val="323E4F" w:themeColor="text2" w:themeShade="BF"/>
              </w:rPr>
              <w:t>/</w:t>
            </w:r>
            <w:r w:rsidRPr="0001242E">
              <w:rPr>
                <w:b/>
                <w:bCs/>
                <w:color w:val="323E4F" w:themeColor="text2" w:themeShade="BF"/>
              </w:rPr>
              <w:t>DD)</w:t>
            </w:r>
          </w:p>
        </w:tc>
      </w:tr>
      <w:tr w:rsidR="00317BBA" w14:paraId="10550B82" w14:textId="77777777" w:rsidTr="00317BBA">
        <w:tc>
          <w:tcPr>
            <w:tcW w:w="2344" w:type="dxa"/>
            <w:shd w:val="clear" w:color="auto" w:fill="auto"/>
          </w:tcPr>
          <w:p w14:paraId="4987B37E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>LAST NAME</w:t>
            </w:r>
          </w:p>
        </w:tc>
        <w:tc>
          <w:tcPr>
            <w:tcW w:w="2884" w:type="dxa"/>
            <w:shd w:val="clear" w:color="auto" w:fill="auto"/>
          </w:tcPr>
          <w:p w14:paraId="75FDCAB4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</w:rPr>
            </w:pPr>
          </w:p>
          <w:p w14:paraId="245644BE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1C97EF7D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>First Name</w:t>
            </w:r>
          </w:p>
        </w:tc>
        <w:tc>
          <w:tcPr>
            <w:tcW w:w="2602" w:type="dxa"/>
            <w:shd w:val="clear" w:color="auto" w:fill="auto"/>
          </w:tcPr>
          <w:p w14:paraId="0BCB464F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</w:rPr>
            </w:pPr>
          </w:p>
        </w:tc>
      </w:tr>
      <w:tr w:rsidR="00317BBA" w14:paraId="240E7C7E" w14:textId="77777777" w:rsidTr="00317BBA">
        <w:tc>
          <w:tcPr>
            <w:tcW w:w="2344" w:type="dxa"/>
            <w:shd w:val="clear" w:color="auto" w:fill="auto"/>
          </w:tcPr>
          <w:p w14:paraId="29A746A8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>ROTARY HOST CLUB</w:t>
            </w:r>
          </w:p>
        </w:tc>
        <w:tc>
          <w:tcPr>
            <w:tcW w:w="2884" w:type="dxa"/>
            <w:shd w:val="clear" w:color="auto" w:fill="auto"/>
          </w:tcPr>
          <w:p w14:paraId="114E5900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</w:rPr>
            </w:pPr>
          </w:p>
          <w:p w14:paraId="05B910CC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27C613A4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 xml:space="preserve">Your MOBILE phone Nr </w:t>
            </w:r>
          </w:p>
        </w:tc>
        <w:tc>
          <w:tcPr>
            <w:tcW w:w="2602" w:type="dxa"/>
            <w:shd w:val="clear" w:color="auto" w:fill="auto"/>
          </w:tcPr>
          <w:p w14:paraId="74EC3086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</w:rPr>
            </w:pPr>
          </w:p>
        </w:tc>
      </w:tr>
      <w:tr w:rsidR="00317BBA" w14:paraId="75E28413" w14:textId="77777777" w:rsidTr="00317BBA">
        <w:tc>
          <w:tcPr>
            <w:tcW w:w="2344" w:type="dxa"/>
            <w:shd w:val="clear" w:color="auto" w:fill="auto"/>
          </w:tcPr>
          <w:p w14:paraId="5ACAB255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  <w:color w:val="44546A"/>
              </w:rPr>
            </w:pPr>
            <w:r w:rsidRPr="00CA7080">
              <w:rPr>
                <w:b/>
                <w:bCs/>
              </w:rPr>
              <w:t>Destinatio</w:t>
            </w:r>
            <w:r>
              <w:rPr>
                <w:b/>
                <w:bCs/>
              </w:rPr>
              <w:t xml:space="preserve">n </w:t>
            </w:r>
            <w:r w:rsidRPr="00CA7080">
              <w:rPr>
                <w:b/>
                <w:bCs/>
              </w:rPr>
              <w:t>Country</w:t>
            </w:r>
          </w:p>
        </w:tc>
        <w:tc>
          <w:tcPr>
            <w:tcW w:w="2884" w:type="dxa"/>
            <w:shd w:val="clear" w:color="auto" w:fill="auto"/>
          </w:tcPr>
          <w:p w14:paraId="2D284870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7D6FB731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  <w:color w:val="44546A"/>
              </w:rPr>
            </w:pPr>
            <w:r w:rsidRPr="00CA7080">
              <w:rPr>
                <w:b/>
                <w:bCs/>
              </w:rPr>
              <w:t>City</w:t>
            </w:r>
          </w:p>
        </w:tc>
        <w:tc>
          <w:tcPr>
            <w:tcW w:w="2602" w:type="dxa"/>
            <w:shd w:val="clear" w:color="auto" w:fill="auto"/>
          </w:tcPr>
          <w:p w14:paraId="41D3D015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</w:rPr>
            </w:pPr>
          </w:p>
        </w:tc>
      </w:tr>
      <w:tr w:rsidR="00317BBA" w14:paraId="0AB393DB" w14:textId="77777777" w:rsidTr="00317BBA">
        <w:tc>
          <w:tcPr>
            <w:tcW w:w="2344" w:type="dxa"/>
            <w:shd w:val="clear" w:color="auto" w:fill="auto"/>
          </w:tcPr>
          <w:p w14:paraId="65CC2239" w14:textId="77777777" w:rsidR="00317BBA" w:rsidRPr="00CA7080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</w:rPr>
            </w:pPr>
            <w:r>
              <w:rPr>
                <w:b/>
                <w:bCs/>
              </w:rPr>
              <w:t>Reason for travel</w:t>
            </w:r>
          </w:p>
        </w:tc>
        <w:tc>
          <w:tcPr>
            <w:tcW w:w="8112" w:type="dxa"/>
            <w:gridSpan w:val="3"/>
            <w:shd w:val="clear" w:color="auto" w:fill="auto"/>
          </w:tcPr>
          <w:p w14:paraId="6349D3C0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</w:rPr>
            </w:pPr>
          </w:p>
          <w:p w14:paraId="224D4DEF" w14:textId="77777777" w:rsidR="00317BBA" w:rsidRDefault="00317BBA" w:rsidP="00D745A0">
            <w:pPr>
              <w:pStyle w:val="Default"/>
              <w:tabs>
                <w:tab w:val="right" w:pos="10065"/>
              </w:tabs>
              <w:rPr>
                <w:b/>
                <w:bCs/>
              </w:rPr>
            </w:pPr>
          </w:p>
        </w:tc>
      </w:tr>
    </w:tbl>
    <w:p w14:paraId="7ED97795" w14:textId="77777777" w:rsidR="00113ED7" w:rsidRDefault="00113ED7" w:rsidP="001647DA">
      <w:pPr>
        <w:pStyle w:val="Default"/>
        <w:rPr>
          <w:sz w:val="22"/>
          <w:szCs w:val="22"/>
        </w:rPr>
      </w:pPr>
    </w:p>
    <w:p w14:paraId="6B8C2E5B" w14:textId="00A18FBD" w:rsidR="00FE39C1" w:rsidRDefault="00FE39C1" w:rsidP="001647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of all other participants to the trip </w:t>
      </w:r>
      <w:r w:rsidR="002F5971">
        <w:rPr>
          <w:sz w:val="22"/>
          <w:szCs w:val="22"/>
        </w:rPr>
        <w:t>(</w:t>
      </w:r>
      <w:r>
        <w:rPr>
          <w:sz w:val="22"/>
          <w:szCs w:val="22"/>
        </w:rPr>
        <w:t>and their Host District and Rotary Club 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3"/>
        <w:gridCol w:w="2611"/>
        <w:gridCol w:w="2618"/>
      </w:tblGrid>
      <w:tr w:rsidR="008249BA" w14:paraId="15B7EDC5" w14:textId="77777777">
        <w:tc>
          <w:tcPr>
            <w:tcW w:w="2670" w:type="dxa"/>
            <w:shd w:val="clear" w:color="auto" w:fill="auto"/>
          </w:tcPr>
          <w:p w14:paraId="7BDB4540" w14:textId="77777777" w:rsidR="00ED0830" w:rsidRDefault="00ED0830" w:rsidP="00D23D1D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LAST NAME</w:t>
            </w:r>
          </w:p>
        </w:tc>
        <w:tc>
          <w:tcPr>
            <w:tcW w:w="2670" w:type="dxa"/>
            <w:shd w:val="clear" w:color="auto" w:fill="auto"/>
          </w:tcPr>
          <w:p w14:paraId="25FCB38B" w14:textId="77777777" w:rsidR="00ED0830" w:rsidRDefault="00ED0830" w:rsidP="00D23D1D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First Name</w:t>
            </w:r>
          </w:p>
        </w:tc>
        <w:tc>
          <w:tcPr>
            <w:tcW w:w="2671" w:type="dxa"/>
            <w:shd w:val="clear" w:color="auto" w:fill="auto"/>
          </w:tcPr>
          <w:p w14:paraId="6A80A8BF" w14:textId="77777777" w:rsidR="00ED0830" w:rsidRDefault="00ED0830" w:rsidP="00D23D1D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Host Club</w:t>
            </w:r>
          </w:p>
        </w:tc>
        <w:tc>
          <w:tcPr>
            <w:tcW w:w="2671" w:type="dxa"/>
            <w:shd w:val="clear" w:color="auto" w:fill="auto"/>
          </w:tcPr>
          <w:p w14:paraId="64D68BA4" w14:textId="77777777" w:rsidR="00ED0830" w:rsidRDefault="00ED0830" w:rsidP="00D23D1D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Host District</w:t>
            </w:r>
          </w:p>
        </w:tc>
      </w:tr>
      <w:tr w:rsidR="008249BA" w14:paraId="7D2B1C60" w14:textId="77777777">
        <w:tc>
          <w:tcPr>
            <w:tcW w:w="2670" w:type="dxa"/>
            <w:shd w:val="clear" w:color="auto" w:fill="auto"/>
          </w:tcPr>
          <w:p w14:paraId="4C295437" w14:textId="77777777" w:rsidR="00ED0830" w:rsidRDefault="00ED0830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</w:tcPr>
          <w:p w14:paraId="68909DEA" w14:textId="77777777" w:rsidR="00ED0830" w:rsidRDefault="00ED0830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0F071558" w14:textId="77777777" w:rsidR="00ED0830" w:rsidRDefault="00ED0830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1DCA83B3" w14:textId="77777777" w:rsidR="00ED0830" w:rsidRDefault="00ED0830" w:rsidP="00D23D1D">
            <w:pPr>
              <w:pStyle w:val="Default"/>
              <w:rPr>
                <w:sz w:val="22"/>
                <w:szCs w:val="22"/>
              </w:rPr>
            </w:pPr>
          </w:p>
        </w:tc>
      </w:tr>
      <w:tr w:rsidR="008249BA" w14:paraId="6A33CFED" w14:textId="77777777">
        <w:tc>
          <w:tcPr>
            <w:tcW w:w="2670" w:type="dxa"/>
            <w:shd w:val="clear" w:color="auto" w:fill="auto"/>
          </w:tcPr>
          <w:p w14:paraId="79EC9179" w14:textId="77777777" w:rsidR="00ED0830" w:rsidRDefault="00ED0830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</w:tcPr>
          <w:p w14:paraId="0395BFE1" w14:textId="77777777" w:rsidR="00ED0830" w:rsidRDefault="00ED0830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22EEC407" w14:textId="77777777" w:rsidR="00ED0830" w:rsidRDefault="00ED0830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3CE2F73E" w14:textId="77777777" w:rsidR="00ED0830" w:rsidRDefault="00ED0830" w:rsidP="00D23D1D">
            <w:pPr>
              <w:pStyle w:val="Default"/>
              <w:rPr>
                <w:sz w:val="22"/>
                <w:szCs w:val="22"/>
              </w:rPr>
            </w:pPr>
          </w:p>
        </w:tc>
      </w:tr>
      <w:tr w:rsidR="008249BA" w14:paraId="7356335F" w14:textId="77777777">
        <w:tc>
          <w:tcPr>
            <w:tcW w:w="2670" w:type="dxa"/>
            <w:shd w:val="clear" w:color="auto" w:fill="auto"/>
          </w:tcPr>
          <w:p w14:paraId="60BC9F19" w14:textId="77777777" w:rsidR="00ED0830" w:rsidRDefault="00ED0830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</w:tcPr>
          <w:p w14:paraId="3F30606B" w14:textId="77777777" w:rsidR="00ED0830" w:rsidRDefault="00ED0830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3DEFB6A6" w14:textId="77777777" w:rsidR="00ED0830" w:rsidRDefault="00ED0830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303EC69D" w14:textId="77777777" w:rsidR="00ED0830" w:rsidRDefault="00ED0830" w:rsidP="00D23D1D">
            <w:pPr>
              <w:pStyle w:val="Default"/>
              <w:rPr>
                <w:sz w:val="22"/>
                <w:szCs w:val="22"/>
              </w:rPr>
            </w:pPr>
          </w:p>
        </w:tc>
      </w:tr>
      <w:tr w:rsidR="00317BBA" w14:paraId="08A92480" w14:textId="77777777">
        <w:tc>
          <w:tcPr>
            <w:tcW w:w="2670" w:type="dxa"/>
            <w:shd w:val="clear" w:color="auto" w:fill="auto"/>
          </w:tcPr>
          <w:p w14:paraId="0A48A24E" w14:textId="77777777" w:rsidR="00317BBA" w:rsidRDefault="00317BBA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</w:tcPr>
          <w:p w14:paraId="1F873951" w14:textId="77777777" w:rsidR="00317BBA" w:rsidRDefault="00317BBA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21AEADFF" w14:textId="77777777" w:rsidR="00317BBA" w:rsidRDefault="00317BBA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4555D3BF" w14:textId="77777777" w:rsidR="00317BBA" w:rsidRDefault="00317BBA" w:rsidP="00D23D1D">
            <w:pPr>
              <w:pStyle w:val="Default"/>
              <w:rPr>
                <w:sz w:val="22"/>
                <w:szCs w:val="22"/>
              </w:rPr>
            </w:pPr>
          </w:p>
        </w:tc>
      </w:tr>
      <w:tr w:rsidR="00317BBA" w14:paraId="47C40818" w14:textId="77777777">
        <w:tc>
          <w:tcPr>
            <w:tcW w:w="2670" w:type="dxa"/>
            <w:shd w:val="clear" w:color="auto" w:fill="auto"/>
          </w:tcPr>
          <w:p w14:paraId="55CA485E" w14:textId="77777777" w:rsidR="00317BBA" w:rsidRDefault="00317BBA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</w:tcPr>
          <w:p w14:paraId="4C4716B7" w14:textId="77777777" w:rsidR="00317BBA" w:rsidRDefault="00317BBA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5E3F38C7" w14:textId="77777777" w:rsidR="00317BBA" w:rsidRDefault="00317BBA" w:rsidP="00D23D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3A722361" w14:textId="77777777" w:rsidR="00317BBA" w:rsidRDefault="00317BBA" w:rsidP="00D23D1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608CA25" w14:textId="6CF684D1" w:rsidR="00113ED7" w:rsidRDefault="00113ED7" w:rsidP="00113ED7">
      <w:pPr>
        <w:pStyle w:val="Default"/>
        <w:jc w:val="center"/>
        <w:rPr>
          <w:sz w:val="22"/>
          <w:szCs w:val="22"/>
        </w:rPr>
      </w:pPr>
    </w:p>
    <w:p w14:paraId="1C8A3767" w14:textId="13A1BC78" w:rsidR="00113ED7" w:rsidRDefault="00113ED7" w:rsidP="00113E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Responsible adult (minimum 25 years old) present </w:t>
      </w:r>
      <w:r w:rsidR="002F5971">
        <w:rPr>
          <w:sz w:val="22"/>
          <w:szCs w:val="22"/>
        </w:rPr>
        <w:t xml:space="preserve">during the trip or </w:t>
      </w:r>
      <w:r>
        <w:rPr>
          <w:sz w:val="22"/>
          <w:szCs w:val="22"/>
        </w:rPr>
        <w:t>on destinati</w:t>
      </w:r>
      <w:r w:rsidR="002F5971">
        <w:rPr>
          <w:sz w:val="22"/>
          <w:szCs w:val="22"/>
        </w:rPr>
        <w:t>on.</w:t>
      </w:r>
      <w:r w:rsidR="00317BBA">
        <w:rPr>
          <w:sz w:val="22"/>
          <w:szCs w:val="22"/>
        </w:rPr>
        <w:t xml:space="preserve"> Y</w:t>
      </w:r>
      <w:r w:rsidR="00317BBA" w:rsidRPr="00113ED7">
        <w:rPr>
          <w:sz w:val="22"/>
          <w:szCs w:val="22"/>
        </w:rPr>
        <w:t>ou must provide the accompanying person's identity card with the TRF for it to be valid.</w:t>
      </w: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3441"/>
        <w:gridCol w:w="1832"/>
        <w:gridCol w:w="3397"/>
      </w:tblGrid>
      <w:tr w:rsidR="00113ED7" w14:paraId="1F98B1B8" w14:textId="77777777" w:rsidTr="008E35D8">
        <w:tc>
          <w:tcPr>
            <w:tcW w:w="1809" w:type="dxa"/>
            <w:shd w:val="clear" w:color="auto" w:fill="auto"/>
          </w:tcPr>
          <w:p w14:paraId="7D7C26A8" w14:textId="77777777" w:rsidR="00113ED7" w:rsidRDefault="00113ED7" w:rsidP="008E35D8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 xml:space="preserve">LAST </w:t>
            </w:r>
            <w:r>
              <w:rPr>
                <w:b/>
                <w:bCs/>
                <w:color w:val="44546A"/>
                <w:sz w:val="22"/>
                <w:szCs w:val="22"/>
              </w:rPr>
              <w:t>NAME</w:t>
            </w:r>
          </w:p>
        </w:tc>
        <w:tc>
          <w:tcPr>
            <w:tcW w:w="3531" w:type="dxa"/>
            <w:shd w:val="clear" w:color="auto" w:fill="auto"/>
          </w:tcPr>
          <w:p w14:paraId="1EE3FCBC" w14:textId="77777777" w:rsidR="00113ED7" w:rsidRDefault="00113ED7" w:rsidP="008E35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</w:tcPr>
          <w:p w14:paraId="2B637BF5" w14:textId="77777777" w:rsidR="00113ED7" w:rsidRDefault="00113ED7" w:rsidP="008E35D8">
            <w:pPr>
              <w:pStyle w:val="Default"/>
              <w:rPr>
                <w:b/>
                <w:bCs/>
                <w:color w:val="44546A"/>
                <w:sz w:val="22"/>
                <w:szCs w:val="22"/>
              </w:rPr>
            </w:pPr>
            <w:r>
              <w:rPr>
                <w:b/>
                <w:bCs/>
                <w:color w:val="44546A"/>
                <w:sz w:val="22"/>
                <w:szCs w:val="22"/>
              </w:rPr>
              <w:t>First name</w:t>
            </w:r>
          </w:p>
        </w:tc>
        <w:tc>
          <w:tcPr>
            <w:tcW w:w="3486" w:type="dxa"/>
            <w:shd w:val="clear" w:color="auto" w:fill="auto"/>
          </w:tcPr>
          <w:p w14:paraId="229740AB" w14:textId="77777777" w:rsidR="00113ED7" w:rsidRDefault="00113ED7" w:rsidP="008E35D8">
            <w:pPr>
              <w:pStyle w:val="Default"/>
              <w:rPr>
                <w:sz w:val="22"/>
                <w:szCs w:val="22"/>
              </w:rPr>
            </w:pPr>
          </w:p>
        </w:tc>
      </w:tr>
      <w:tr w:rsidR="00113ED7" w14:paraId="0594060B" w14:textId="77777777" w:rsidTr="008E35D8">
        <w:tc>
          <w:tcPr>
            <w:tcW w:w="1809" w:type="dxa"/>
            <w:shd w:val="clear" w:color="auto" w:fill="auto"/>
          </w:tcPr>
          <w:p w14:paraId="3FE6B244" w14:textId="77777777" w:rsidR="00113ED7" w:rsidRDefault="00113ED7" w:rsidP="008E35D8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Address</w:t>
            </w:r>
          </w:p>
        </w:tc>
        <w:tc>
          <w:tcPr>
            <w:tcW w:w="3531" w:type="dxa"/>
            <w:shd w:val="clear" w:color="auto" w:fill="auto"/>
          </w:tcPr>
          <w:p w14:paraId="1051AD0D" w14:textId="77777777" w:rsidR="00113ED7" w:rsidRDefault="00113ED7" w:rsidP="008E35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</w:tcPr>
          <w:p w14:paraId="2868971A" w14:textId="77777777" w:rsidR="00113ED7" w:rsidRDefault="00113ED7" w:rsidP="008E35D8">
            <w:pPr>
              <w:pStyle w:val="Default"/>
              <w:rPr>
                <w:b/>
                <w:bCs/>
                <w:color w:val="44546A"/>
                <w:sz w:val="22"/>
                <w:szCs w:val="22"/>
              </w:rPr>
            </w:pPr>
            <w:r>
              <w:rPr>
                <w:b/>
                <w:bCs/>
                <w:color w:val="44546A"/>
                <w:sz w:val="22"/>
                <w:szCs w:val="22"/>
              </w:rPr>
              <w:t>City</w:t>
            </w:r>
          </w:p>
        </w:tc>
        <w:tc>
          <w:tcPr>
            <w:tcW w:w="3486" w:type="dxa"/>
            <w:shd w:val="clear" w:color="auto" w:fill="auto"/>
          </w:tcPr>
          <w:p w14:paraId="4F798FF2" w14:textId="77777777" w:rsidR="00113ED7" w:rsidRDefault="00113ED7" w:rsidP="008E35D8">
            <w:pPr>
              <w:pStyle w:val="Default"/>
              <w:rPr>
                <w:sz w:val="22"/>
                <w:szCs w:val="22"/>
              </w:rPr>
            </w:pPr>
          </w:p>
        </w:tc>
      </w:tr>
      <w:tr w:rsidR="00113ED7" w14:paraId="36CBD40F" w14:textId="77777777" w:rsidTr="008E35D8">
        <w:tc>
          <w:tcPr>
            <w:tcW w:w="1809" w:type="dxa"/>
            <w:shd w:val="clear" w:color="auto" w:fill="auto"/>
          </w:tcPr>
          <w:p w14:paraId="1AB88048" w14:textId="77777777" w:rsidR="00113ED7" w:rsidRDefault="00113ED7" w:rsidP="008E35D8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Zip code</w:t>
            </w:r>
          </w:p>
        </w:tc>
        <w:tc>
          <w:tcPr>
            <w:tcW w:w="3531" w:type="dxa"/>
            <w:shd w:val="clear" w:color="auto" w:fill="auto"/>
          </w:tcPr>
          <w:p w14:paraId="331E0B0C" w14:textId="77777777" w:rsidR="00113ED7" w:rsidRDefault="00113ED7" w:rsidP="008E35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</w:tcPr>
          <w:p w14:paraId="229A8A60" w14:textId="77777777" w:rsidR="00113ED7" w:rsidRDefault="00113ED7" w:rsidP="008E35D8">
            <w:pPr>
              <w:pStyle w:val="Default"/>
              <w:rPr>
                <w:b/>
                <w:bCs/>
                <w:color w:val="44546A"/>
                <w:sz w:val="22"/>
                <w:szCs w:val="22"/>
              </w:rPr>
            </w:pPr>
            <w:r>
              <w:rPr>
                <w:b/>
                <w:bCs/>
                <w:color w:val="44546A"/>
                <w:sz w:val="22"/>
                <w:szCs w:val="22"/>
              </w:rPr>
              <w:t>Country</w:t>
            </w:r>
          </w:p>
        </w:tc>
        <w:tc>
          <w:tcPr>
            <w:tcW w:w="3486" w:type="dxa"/>
            <w:shd w:val="clear" w:color="auto" w:fill="auto"/>
          </w:tcPr>
          <w:p w14:paraId="1DBB5580" w14:textId="77777777" w:rsidR="00113ED7" w:rsidRDefault="00113ED7" w:rsidP="008E35D8">
            <w:pPr>
              <w:pStyle w:val="Default"/>
              <w:rPr>
                <w:sz w:val="22"/>
                <w:szCs w:val="22"/>
              </w:rPr>
            </w:pPr>
          </w:p>
        </w:tc>
      </w:tr>
      <w:tr w:rsidR="00113ED7" w14:paraId="362EA532" w14:textId="77777777" w:rsidTr="008E35D8">
        <w:tc>
          <w:tcPr>
            <w:tcW w:w="1809" w:type="dxa"/>
            <w:shd w:val="clear" w:color="auto" w:fill="auto"/>
          </w:tcPr>
          <w:p w14:paraId="44932502" w14:textId="77777777" w:rsidR="00113ED7" w:rsidRDefault="00113ED7" w:rsidP="008E35D8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Phone</w:t>
            </w:r>
          </w:p>
        </w:tc>
        <w:tc>
          <w:tcPr>
            <w:tcW w:w="3531" w:type="dxa"/>
            <w:shd w:val="clear" w:color="auto" w:fill="auto"/>
          </w:tcPr>
          <w:p w14:paraId="5BFF843C" w14:textId="77777777" w:rsidR="00113ED7" w:rsidRDefault="00113ED7" w:rsidP="008E35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</w:tcPr>
          <w:p w14:paraId="7480C8B6" w14:textId="77777777" w:rsidR="00113ED7" w:rsidRDefault="00113ED7" w:rsidP="008E35D8">
            <w:pPr>
              <w:pStyle w:val="Default"/>
              <w:rPr>
                <w:b/>
                <w:bCs/>
                <w:color w:val="44546A"/>
                <w:sz w:val="22"/>
                <w:szCs w:val="22"/>
              </w:rPr>
            </w:pPr>
            <w:r>
              <w:rPr>
                <w:b/>
                <w:bCs/>
                <w:color w:val="44546A"/>
                <w:sz w:val="22"/>
                <w:szCs w:val="22"/>
              </w:rPr>
              <w:t>Mobile phone</w:t>
            </w:r>
          </w:p>
        </w:tc>
        <w:tc>
          <w:tcPr>
            <w:tcW w:w="3486" w:type="dxa"/>
            <w:shd w:val="clear" w:color="auto" w:fill="auto"/>
          </w:tcPr>
          <w:p w14:paraId="0BA0E2EF" w14:textId="77777777" w:rsidR="00113ED7" w:rsidRDefault="00113ED7" w:rsidP="008E35D8">
            <w:pPr>
              <w:pStyle w:val="Default"/>
              <w:rPr>
                <w:sz w:val="22"/>
                <w:szCs w:val="22"/>
              </w:rPr>
            </w:pPr>
          </w:p>
        </w:tc>
      </w:tr>
      <w:tr w:rsidR="00113ED7" w14:paraId="6CDB19AE" w14:textId="77777777" w:rsidTr="008E35D8">
        <w:tc>
          <w:tcPr>
            <w:tcW w:w="1809" w:type="dxa"/>
            <w:shd w:val="clear" w:color="auto" w:fill="auto"/>
          </w:tcPr>
          <w:p w14:paraId="368435BF" w14:textId="77777777" w:rsidR="00113ED7" w:rsidRDefault="00113ED7" w:rsidP="008E35D8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1F3864"/>
                <w:sz w:val="22"/>
                <w:szCs w:val="22"/>
              </w:rPr>
              <w:t>eMail</w:t>
            </w:r>
            <w:proofErr w:type="spellEnd"/>
            <w:r>
              <w:rPr>
                <w:b/>
                <w:bCs/>
                <w:color w:val="1F3864"/>
                <w:sz w:val="22"/>
                <w:szCs w:val="22"/>
              </w:rPr>
              <w:t xml:space="preserve"> address</w:t>
            </w:r>
          </w:p>
        </w:tc>
        <w:tc>
          <w:tcPr>
            <w:tcW w:w="3531" w:type="dxa"/>
            <w:shd w:val="clear" w:color="auto" w:fill="auto"/>
          </w:tcPr>
          <w:p w14:paraId="090EBE47" w14:textId="77777777" w:rsidR="00113ED7" w:rsidRDefault="00113ED7" w:rsidP="008E35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</w:tcPr>
          <w:p w14:paraId="15A64DC3" w14:textId="77777777" w:rsidR="00113ED7" w:rsidRDefault="00113ED7" w:rsidP="008E35D8">
            <w:pPr>
              <w:pStyle w:val="Default"/>
              <w:rPr>
                <w:b/>
                <w:bCs/>
                <w:color w:val="44546A"/>
                <w:sz w:val="22"/>
                <w:szCs w:val="22"/>
              </w:rPr>
            </w:pPr>
            <w:r>
              <w:rPr>
                <w:b/>
                <w:bCs/>
                <w:color w:val="44546A"/>
                <w:sz w:val="22"/>
                <w:szCs w:val="22"/>
              </w:rPr>
              <w:t>Relation with you</w:t>
            </w:r>
          </w:p>
        </w:tc>
        <w:tc>
          <w:tcPr>
            <w:tcW w:w="3486" w:type="dxa"/>
            <w:shd w:val="clear" w:color="auto" w:fill="auto"/>
          </w:tcPr>
          <w:p w14:paraId="2801EC83" w14:textId="77777777" w:rsidR="00113ED7" w:rsidRDefault="00113ED7" w:rsidP="008E35D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CAD6294" w14:textId="2F29DD49" w:rsidR="00FE39C1" w:rsidRDefault="00ED0830" w:rsidP="001647DA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Travel </w:t>
      </w:r>
      <w:r w:rsidR="00CA7080">
        <w:rPr>
          <w:sz w:val="22"/>
          <w:szCs w:val="22"/>
        </w:rPr>
        <w:t>itinerary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525"/>
        <w:gridCol w:w="2190"/>
        <w:gridCol w:w="2202"/>
        <w:gridCol w:w="3170"/>
      </w:tblGrid>
      <w:tr w:rsidR="008249BA" w14:paraId="1D26C79B" w14:textId="77777777">
        <w:tc>
          <w:tcPr>
            <w:tcW w:w="1526" w:type="dxa"/>
            <w:shd w:val="clear" w:color="auto" w:fill="auto"/>
          </w:tcPr>
          <w:p w14:paraId="72AB7120" w14:textId="77777777" w:rsidR="00274FB0" w:rsidRDefault="00274FB0" w:rsidP="001647DA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361FBCA8" w14:textId="77777777" w:rsidR="00274FB0" w:rsidRDefault="00274FB0" w:rsidP="001647DA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 xml:space="preserve">Date </w:t>
            </w:r>
          </w:p>
          <w:p w14:paraId="7A953F63" w14:textId="2EF027C0" w:rsidR="00274FB0" w:rsidRDefault="00274FB0" w:rsidP="001647DA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YYYY</w:t>
            </w:r>
            <w:r w:rsidR="000544CA">
              <w:rPr>
                <w:b/>
                <w:bCs/>
                <w:color w:val="1F3864"/>
                <w:sz w:val="22"/>
                <w:szCs w:val="22"/>
              </w:rPr>
              <w:t>/</w:t>
            </w:r>
            <w:r>
              <w:rPr>
                <w:b/>
                <w:bCs/>
                <w:color w:val="1F3864"/>
                <w:sz w:val="22"/>
                <w:szCs w:val="22"/>
              </w:rPr>
              <w:t>MM</w:t>
            </w:r>
            <w:r w:rsidR="000544CA">
              <w:rPr>
                <w:b/>
                <w:bCs/>
                <w:color w:val="1F3864"/>
                <w:sz w:val="22"/>
                <w:szCs w:val="22"/>
              </w:rPr>
              <w:t>/</w:t>
            </w:r>
            <w:r>
              <w:rPr>
                <w:b/>
                <w:bCs/>
                <w:color w:val="1F3864"/>
                <w:sz w:val="22"/>
                <w:szCs w:val="22"/>
              </w:rPr>
              <w:t>DD</w:t>
            </w:r>
          </w:p>
        </w:tc>
        <w:tc>
          <w:tcPr>
            <w:tcW w:w="2252" w:type="dxa"/>
            <w:shd w:val="clear" w:color="auto" w:fill="auto"/>
          </w:tcPr>
          <w:p w14:paraId="4AADA84F" w14:textId="77777777" w:rsidR="00274FB0" w:rsidRDefault="00274FB0" w:rsidP="001647DA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From</w:t>
            </w:r>
          </w:p>
        </w:tc>
        <w:tc>
          <w:tcPr>
            <w:tcW w:w="2274" w:type="dxa"/>
            <w:shd w:val="clear" w:color="auto" w:fill="auto"/>
          </w:tcPr>
          <w:p w14:paraId="031EB58C" w14:textId="77777777" w:rsidR="00274FB0" w:rsidRDefault="00274FB0" w:rsidP="001647DA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To</w:t>
            </w:r>
          </w:p>
        </w:tc>
        <w:tc>
          <w:tcPr>
            <w:tcW w:w="3254" w:type="dxa"/>
            <w:shd w:val="clear" w:color="auto" w:fill="auto"/>
          </w:tcPr>
          <w:p w14:paraId="4C275CFA" w14:textId="77777777" w:rsidR="00274FB0" w:rsidRDefault="00274FB0" w:rsidP="001647DA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Comment</w:t>
            </w:r>
          </w:p>
        </w:tc>
      </w:tr>
      <w:tr w:rsidR="008249BA" w14:paraId="38C237FC" w14:textId="77777777">
        <w:tc>
          <w:tcPr>
            <w:tcW w:w="1526" w:type="dxa"/>
            <w:shd w:val="clear" w:color="auto" w:fill="auto"/>
          </w:tcPr>
          <w:p w14:paraId="73C4352F" w14:textId="77777777" w:rsidR="00274FB0" w:rsidRDefault="00274FB0" w:rsidP="001647DA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Departure</w:t>
            </w:r>
          </w:p>
        </w:tc>
        <w:tc>
          <w:tcPr>
            <w:tcW w:w="1292" w:type="dxa"/>
            <w:shd w:val="clear" w:color="auto" w:fill="auto"/>
          </w:tcPr>
          <w:p w14:paraId="49394EE6" w14:textId="77777777" w:rsidR="00274FB0" w:rsidRDefault="00274FB0" w:rsidP="001647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52" w:type="dxa"/>
            <w:shd w:val="clear" w:color="auto" w:fill="auto"/>
          </w:tcPr>
          <w:p w14:paraId="3694AD17" w14:textId="77777777" w:rsidR="00274FB0" w:rsidRDefault="00274FB0" w:rsidP="001647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0C1158A" w14:textId="77777777" w:rsidR="00274FB0" w:rsidRDefault="00274FB0" w:rsidP="001647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</w:tcPr>
          <w:p w14:paraId="0A63FBDE" w14:textId="77777777" w:rsidR="00274FB0" w:rsidRDefault="00274FB0" w:rsidP="001647DA">
            <w:pPr>
              <w:pStyle w:val="Default"/>
              <w:rPr>
                <w:sz w:val="22"/>
                <w:szCs w:val="22"/>
              </w:rPr>
            </w:pPr>
          </w:p>
        </w:tc>
      </w:tr>
      <w:tr w:rsidR="008249BA" w14:paraId="5257B0D6" w14:textId="77777777">
        <w:tc>
          <w:tcPr>
            <w:tcW w:w="1526" w:type="dxa"/>
            <w:shd w:val="clear" w:color="auto" w:fill="auto"/>
          </w:tcPr>
          <w:p w14:paraId="0DEA96B4" w14:textId="77777777" w:rsidR="00274FB0" w:rsidRDefault="00274FB0" w:rsidP="001647DA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Return</w:t>
            </w:r>
          </w:p>
        </w:tc>
        <w:tc>
          <w:tcPr>
            <w:tcW w:w="1292" w:type="dxa"/>
            <w:shd w:val="clear" w:color="auto" w:fill="auto"/>
          </w:tcPr>
          <w:p w14:paraId="7BA43295" w14:textId="77777777" w:rsidR="00274FB0" w:rsidRDefault="00274FB0" w:rsidP="001647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52" w:type="dxa"/>
            <w:shd w:val="clear" w:color="auto" w:fill="auto"/>
          </w:tcPr>
          <w:p w14:paraId="65356AFF" w14:textId="77777777" w:rsidR="00274FB0" w:rsidRDefault="00274FB0" w:rsidP="001647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4D56B5FE" w14:textId="77777777" w:rsidR="00274FB0" w:rsidRDefault="00274FB0" w:rsidP="001647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</w:tcPr>
          <w:p w14:paraId="1290A6B2" w14:textId="77777777" w:rsidR="00274FB0" w:rsidRDefault="00274FB0" w:rsidP="001647DA">
            <w:pPr>
              <w:pStyle w:val="Default"/>
              <w:rPr>
                <w:sz w:val="22"/>
                <w:szCs w:val="22"/>
              </w:rPr>
            </w:pPr>
          </w:p>
        </w:tc>
      </w:tr>
      <w:tr w:rsidR="00274FB0" w14:paraId="46183F5F" w14:textId="77777777">
        <w:tc>
          <w:tcPr>
            <w:tcW w:w="1526" w:type="dxa"/>
            <w:shd w:val="clear" w:color="auto" w:fill="auto"/>
          </w:tcPr>
          <w:p w14:paraId="0927E819" w14:textId="77777777" w:rsidR="00274FB0" w:rsidRDefault="00274FB0" w:rsidP="001647DA">
            <w:pPr>
              <w:pStyle w:val="Default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Transport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2057099B" w14:textId="5B8B8294" w:rsidR="00E9038D" w:rsidRDefault="000544CA" w:rsidP="000544CA">
            <w:pPr>
              <w:pStyle w:val="Default"/>
              <w:rPr>
                <w:sz w:val="22"/>
                <w:szCs w:val="22"/>
              </w:rPr>
            </w:pPr>
            <w:r>
              <w:rPr>
                <w:color w:val="44546A"/>
                <w:sz w:val="22"/>
                <w:szCs w:val="22"/>
              </w:rPr>
              <w:t>PLANE (  ) – TRAIN (  ) – COACH (  )</w:t>
            </w:r>
            <w:r>
              <w:rPr>
                <w:sz w:val="22"/>
                <w:szCs w:val="22"/>
              </w:rPr>
              <w:t xml:space="preserve"> – </w:t>
            </w:r>
            <w:r w:rsidRPr="0001242E">
              <w:rPr>
                <w:color w:val="323E4F" w:themeColor="text2" w:themeShade="BF"/>
                <w:sz w:val="22"/>
                <w:szCs w:val="22"/>
              </w:rPr>
              <w:t xml:space="preserve">CAR (  )  If other, please explain </w:t>
            </w:r>
          </w:p>
        </w:tc>
      </w:tr>
    </w:tbl>
    <w:p w14:paraId="7417C01E" w14:textId="77777777" w:rsidR="00113ED7" w:rsidRDefault="00113ED7" w:rsidP="001647DA">
      <w:pPr>
        <w:pStyle w:val="Default"/>
        <w:rPr>
          <w:b/>
          <w:bCs/>
          <w:sz w:val="28"/>
          <w:szCs w:val="28"/>
        </w:rPr>
      </w:pPr>
    </w:p>
    <w:p w14:paraId="35F11112" w14:textId="77777777" w:rsidR="000544CA" w:rsidRPr="00BB5FD3" w:rsidRDefault="000544CA" w:rsidP="000544CA">
      <w:pPr>
        <w:pStyle w:val="Default"/>
        <w:rPr>
          <w:b/>
          <w:bCs/>
          <w:sz w:val="28"/>
          <w:szCs w:val="28"/>
        </w:rPr>
      </w:pPr>
      <w:r w:rsidRPr="00BB5FD3">
        <w:rPr>
          <w:b/>
          <w:bCs/>
          <w:sz w:val="28"/>
          <w:szCs w:val="28"/>
        </w:rPr>
        <w:t>AUTHORIZATION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3146"/>
        <w:gridCol w:w="2483"/>
        <w:gridCol w:w="1906"/>
      </w:tblGrid>
      <w:tr w:rsidR="00317BBA" w14:paraId="69D58BFE" w14:textId="77777777" w:rsidTr="00D745A0"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E2FB" w14:textId="77777777" w:rsidR="00317BBA" w:rsidRDefault="00317BBA" w:rsidP="00D745A0">
            <w:pPr>
              <w:pStyle w:val="Default"/>
              <w:jc w:val="center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Authorization by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EA225" w14:textId="77777777" w:rsidR="00317BBA" w:rsidRDefault="00317BBA" w:rsidP="00D745A0">
            <w:pPr>
              <w:pStyle w:val="Default"/>
              <w:jc w:val="center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NAME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F3757" w14:textId="77777777" w:rsidR="00317BBA" w:rsidRDefault="00317BBA" w:rsidP="00D745A0">
            <w:pPr>
              <w:pStyle w:val="Default"/>
              <w:jc w:val="center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Signature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CC89" w14:textId="77777777" w:rsidR="00317BBA" w:rsidRDefault="00317BBA" w:rsidP="00D745A0">
            <w:pPr>
              <w:pStyle w:val="Default"/>
              <w:jc w:val="center"/>
              <w:rPr>
                <w:b/>
                <w:bCs/>
                <w:color w:val="1F3864"/>
                <w:sz w:val="22"/>
                <w:szCs w:val="22"/>
              </w:rPr>
            </w:pPr>
            <w:r>
              <w:rPr>
                <w:b/>
                <w:bCs/>
                <w:color w:val="1F3864"/>
                <w:sz w:val="22"/>
                <w:szCs w:val="22"/>
              </w:rPr>
              <w:t>Date (YYYY/MM/DD)</w:t>
            </w:r>
          </w:p>
        </w:tc>
      </w:tr>
      <w:tr w:rsidR="00317BBA" w14:paraId="543EE1A4" w14:textId="77777777" w:rsidTr="00D745A0">
        <w:trPr>
          <w:trHeight w:val="1134"/>
        </w:trPr>
        <w:tc>
          <w:tcPr>
            <w:tcW w:w="2921" w:type="dxa"/>
            <w:tcBorders>
              <w:bottom w:val="nil"/>
            </w:tcBorders>
            <w:shd w:val="clear" w:color="auto" w:fill="auto"/>
          </w:tcPr>
          <w:p w14:paraId="40688283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parents</w:t>
            </w:r>
          </w:p>
          <w:p w14:paraId="0463C35F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Father/Mother/Guardian</w:t>
            </w:r>
          </w:p>
          <w:p w14:paraId="024AB695" w14:textId="77777777" w:rsidR="00317BBA" w:rsidRPr="00317BBA" w:rsidRDefault="00317BBA" w:rsidP="00D745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7BBA">
              <w:rPr>
                <w:b/>
                <w:bCs/>
                <w:sz w:val="22"/>
                <w:szCs w:val="22"/>
              </w:rPr>
              <w:t>Approved if signed</w:t>
            </w:r>
          </w:p>
        </w:tc>
        <w:tc>
          <w:tcPr>
            <w:tcW w:w="3146" w:type="dxa"/>
            <w:tcBorders>
              <w:bottom w:val="nil"/>
            </w:tcBorders>
            <w:shd w:val="clear" w:color="auto" w:fill="auto"/>
          </w:tcPr>
          <w:p w14:paraId="074B25E8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  <w:p w14:paraId="68F9FC77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  <w:p w14:paraId="59574121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bottom w:val="nil"/>
            </w:tcBorders>
            <w:shd w:val="clear" w:color="auto" w:fill="auto"/>
          </w:tcPr>
          <w:p w14:paraId="036A6CBA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06" w:type="dxa"/>
            <w:tcBorders>
              <w:bottom w:val="nil"/>
            </w:tcBorders>
            <w:shd w:val="clear" w:color="auto" w:fill="auto"/>
          </w:tcPr>
          <w:p w14:paraId="24D9D7F7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</w:tc>
      </w:tr>
      <w:tr w:rsidR="00317BBA" w14:paraId="778CEEF6" w14:textId="77777777" w:rsidTr="00D745A0">
        <w:trPr>
          <w:trHeight w:val="365"/>
        </w:trPr>
        <w:tc>
          <w:tcPr>
            <w:tcW w:w="10456" w:type="dxa"/>
            <w:gridSpan w:val="4"/>
            <w:tcBorders>
              <w:top w:val="nil"/>
            </w:tcBorders>
            <w:shd w:val="clear" w:color="auto" w:fill="auto"/>
          </w:tcPr>
          <w:p w14:paraId="0B63324A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parents/guardian of …………………………… exempt Belgian Rotary of any responsibility and liability during this trip</w:t>
            </w:r>
          </w:p>
        </w:tc>
      </w:tr>
      <w:tr w:rsidR="00317BBA" w14:paraId="15A5990D" w14:textId="77777777" w:rsidTr="00D745A0">
        <w:trPr>
          <w:trHeight w:val="1134"/>
        </w:trPr>
        <w:tc>
          <w:tcPr>
            <w:tcW w:w="2921" w:type="dxa"/>
            <w:shd w:val="clear" w:color="auto" w:fill="auto"/>
          </w:tcPr>
          <w:p w14:paraId="74B84867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 Family</w:t>
            </w:r>
          </w:p>
          <w:p w14:paraId="5CBE8D21" w14:textId="77777777" w:rsidR="00317BBA" w:rsidRPr="00317BBA" w:rsidRDefault="00317BBA" w:rsidP="00D745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7BBA">
              <w:rPr>
                <w:b/>
                <w:bCs/>
                <w:sz w:val="22"/>
                <w:szCs w:val="22"/>
              </w:rPr>
              <w:t>Approved if signed</w:t>
            </w:r>
          </w:p>
        </w:tc>
        <w:tc>
          <w:tcPr>
            <w:tcW w:w="3146" w:type="dxa"/>
            <w:shd w:val="clear" w:color="auto" w:fill="auto"/>
          </w:tcPr>
          <w:p w14:paraId="1539129E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498BF2E4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18F1F736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</w:tc>
      </w:tr>
      <w:tr w:rsidR="00317BBA" w14:paraId="47638662" w14:textId="77777777" w:rsidTr="00D745A0">
        <w:trPr>
          <w:trHeight w:val="1134"/>
        </w:trPr>
        <w:tc>
          <w:tcPr>
            <w:tcW w:w="2921" w:type="dxa"/>
            <w:shd w:val="clear" w:color="auto" w:fill="auto"/>
          </w:tcPr>
          <w:p w14:paraId="0CED57AD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Host Club YEO </w:t>
            </w:r>
          </w:p>
          <w:p w14:paraId="0849340F" w14:textId="77777777" w:rsidR="00317BBA" w:rsidRPr="00317BBA" w:rsidRDefault="00317BBA" w:rsidP="00D745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7BBA">
              <w:rPr>
                <w:b/>
                <w:bCs/>
                <w:sz w:val="22"/>
                <w:szCs w:val="22"/>
              </w:rPr>
              <w:t>Approved if signed</w:t>
            </w:r>
          </w:p>
          <w:p w14:paraId="7B5EDD5E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46" w:type="dxa"/>
            <w:shd w:val="clear" w:color="auto" w:fill="auto"/>
          </w:tcPr>
          <w:p w14:paraId="015F48A7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3F72D88E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33EA87AB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</w:tc>
      </w:tr>
      <w:tr w:rsidR="00317BBA" w14:paraId="3EEB2734" w14:textId="77777777" w:rsidTr="00D745A0">
        <w:trPr>
          <w:trHeight w:val="1134"/>
        </w:trPr>
        <w:tc>
          <w:tcPr>
            <w:tcW w:w="2921" w:type="dxa"/>
            <w:shd w:val="clear" w:color="auto" w:fill="auto"/>
          </w:tcPr>
          <w:p w14:paraId="50274095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District responsible DECISION </w:t>
            </w:r>
          </w:p>
          <w:p w14:paraId="0CE56BF3" w14:textId="77777777" w:rsidR="00317BBA" w:rsidRDefault="00317BBA" w:rsidP="00D745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Final approval if signed</w:t>
            </w:r>
          </w:p>
        </w:tc>
        <w:tc>
          <w:tcPr>
            <w:tcW w:w="3146" w:type="dxa"/>
            <w:shd w:val="clear" w:color="auto" w:fill="auto"/>
          </w:tcPr>
          <w:p w14:paraId="586AF842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1AC2D18C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3EEDABF8" w14:textId="77777777" w:rsidR="00317BBA" w:rsidRDefault="00317BBA" w:rsidP="00D745A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D577F80" w14:textId="77777777" w:rsidR="000544CA" w:rsidRDefault="000544CA" w:rsidP="000544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C179859" w14:textId="77777777" w:rsidR="003A38A2" w:rsidRPr="00935E5E" w:rsidRDefault="003A38A2" w:rsidP="003A38A2">
      <w:pPr>
        <w:pStyle w:val="Default"/>
        <w:rPr>
          <w:color w:val="FF0000"/>
          <w:sz w:val="28"/>
          <w:szCs w:val="28"/>
        </w:rPr>
      </w:pPr>
      <w:r w:rsidRPr="00935E5E">
        <w:rPr>
          <w:color w:val="FF0000"/>
          <w:sz w:val="28"/>
          <w:szCs w:val="28"/>
        </w:rPr>
        <w:t>ADRESSE MAIL TRF: trf@rye2150.be</w:t>
      </w:r>
    </w:p>
    <w:p w14:paraId="1D865D73" w14:textId="77777777" w:rsidR="00FE39C1" w:rsidRDefault="00FE39C1" w:rsidP="00FE39C1">
      <w:pPr>
        <w:pStyle w:val="Default"/>
        <w:rPr>
          <w:sz w:val="22"/>
          <w:szCs w:val="22"/>
        </w:rPr>
      </w:pPr>
    </w:p>
    <w:p w14:paraId="46BBC4D7" w14:textId="3018D867" w:rsidR="00647D41" w:rsidRPr="00647D41" w:rsidRDefault="00647D41" w:rsidP="00FE39C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  <w:r w:rsidRPr="00647D41">
        <w:rPr>
          <w:b/>
          <w:bCs/>
          <w:sz w:val="22"/>
          <w:szCs w:val="22"/>
        </w:rPr>
        <w:lastRenderedPageBreak/>
        <w:t>ANNEX</w:t>
      </w:r>
    </w:p>
    <w:p w14:paraId="2C7B518F" w14:textId="77777777" w:rsidR="00647D41" w:rsidRDefault="00647D41" w:rsidP="00FE39C1">
      <w:pPr>
        <w:pStyle w:val="Default"/>
        <w:rPr>
          <w:sz w:val="22"/>
          <w:szCs w:val="22"/>
        </w:rPr>
      </w:pPr>
    </w:p>
    <w:p w14:paraId="11F4B28B" w14:textId="77777777" w:rsidR="00647D41" w:rsidRDefault="00647D41" w:rsidP="00FE39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Describe your trip day by day (activities, visits, …) </w:t>
      </w:r>
    </w:p>
    <w:p w14:paraId="73723EEE" w14:textId="77777777" w:rsidR="00647D41" w:rsidRDefault="00647D41" w:rsidP="00FE39C1">
      <w:pPr>
        <w:pStyle w:val="Default"/>
        <w:rPr>
          <w:sz w:val="22"/>
          <w:szCs w:val="22"/>
        </w:rPr>
      </w:pPr>
    </w:p>
    <w:p w14:paraId="00E538C2" w14:textId="77777777" w:rsidR="00647D41" w:rsidRPr="00647D41" w:rsidRDefault="00647D41" w:rsidP="00FE39C1">
      <w:pPr>
        <w:pStyle w:val="Default"/>
        <w:rPr>
          <w:b/>
          <w:bCs/>
          <w:sz w:val="22"/>
          <w:szCs w:val="22"/>
          <w:u w:val="single"/>
        </w:rPr>
      </w:pPr>
      <w:r w:rsidRPr="00647D41">
        <w:rPr>
          <w:b/>
          <w:bCs/>
          <w:sz w:val="22"/>
          <w:szCs w:val="22"/>
          <w:u w:val="single"/>
        </w:rPr>
        <w:t xml:space="preserve">Day 1 : </w:t>
      </w:r>
    </w:p>
    <w:p w14:paraId="74BF2D89" w14:textId="77777777" w:rsidR="00647D41" w:rsidRDefault="00647D41" w:rsidP="00FE39C1">
      <w:pPr>
        <w:pStyle w:val="Default"/>
        <w:rPr>
          <w:sz w:val="22"/>
          <w:szCs w:val="22"/>
        </w:rPr>
      </w:pPr>
    </w:p>
    <w:p w14:paraId="3DF2068D" w14:textId="68BA0354" w:rsidR="00A863C0" w:rsidRDefault="00A863C0" w:rsidP="00FE39C1">
      <w:pPr>
        <w:pStyle w:val="Default"/>
        <w:rPr>
          <w:sz w:val="22"/>
          <w:szCs w:val="22"/>
        </w:rPr>
      </w:pPr>
    </w:p>
    <w:p w14:paraId="5834E406" w14:textId="77777777" w:rsidR="00647D41" w:rsidRPr="00647D41" w:rsidRDefault="00647D41" w:rsidP="00647D41">
      <w:pPr>
        <w:pStyle w:val="Default"/>
        <w:rPr>
          <w:b/>
          <w:bCs/>
          <w:sz w:val="22"/>
          <w:szCs w:val="22"/>
          <w:u w:val="single"/>
        </w:rPr>
      </w:pPr>
      <w:r w:rsidRPr="00647D41">
        <w:rPr>
          <w:b/>
          <w:bCs/>
          <w:sz w:val="22"/>
          <w:szCs w:val="22"/>
          <w:u w:val="single"/>
        </w:rPr>
        <w:t xml:space="preserve">Day </w:t>
      </w:r>
      <w:r w:rsidR="00BA1FA7">
        <w:rPr>
          <w:b/>
          <w:bCs/>
          <w:sz w:val="22"/>
          <w:szCs w:val="22"/>
          <w:u w:val="single"/>
        </w:rPr>
        <w:t>2</w:t>
      </w:r>
      <w:r w:rsidRPr="00647D41">
        <w:rPr>
          <w:b/>
          <w:bCs/>
          <w:sz w:val="22"/>
          <w:szCs w:val="22"/>
          <w:u w:val="single"/>
        </w:rPr>
        <w:t xml:space="preserve"> : </w:t>
      </w:r>
    </w:p>
    <w:p w14:paraId="12EBE96B" w14:textId="77777777" w:rsidR="00647D41" w:rsidRDefault="00647D41" w:rsidP="00647D41">
      <w:pPr>
        <w:pStyle w:val="Default"/>
        <w:rPr>
          <w:sz w:val="22"/>
          <w:szCs w:val="22"/>
        </w:rPr>
      </w:pPr>
    </w:p>
    <w:p w14:paraId="4B6C1003" w14:textId="77777777" w:rsidR="00A863C0" w:rsidRDefault="00A863C0" w:rsidP="00647D41">
      <w:pPr>
        <w:pStyle w:val="Default"/>
        <w:rPr>
          <w:sz w:val="22"/>
          <w:szCs w:val="22"/>
        </w:rPr>
      </w:pPr>
    </w:p>
    <w:p w14:paraId="7F6674F9" w14:textId="77777777" w:rsidR="00BA1FA7" w:rsidRPr="00647D41" w:rsidRDefault="00BA1FA7" w:rsidP="00BA1FA7">
      <w:pPr>
        <w:pStyle w:val="Default"/>
        <w:rPr>
          <w:b/>
          <w:bCs/>
          <w:sz w:val="22"/>
          <w:szCs w:val="22"/>
          <w:u w:val="single"/>
        </w:rPr>
      </w:pPr>
      <w:r w:rsidRPr="00647D41">
        <w:rPr>
          <w:b/>
          <w:bCs/>
          <w:sz w:val="22"/>
          <w:szCs w:val="22"/>
          <w:u w:val="single"/>
        </w:rPr>
        <w:t xml:space="preserve">Day </w:t>
      </w:r>
      <w:r>
        <w:rPr>
          <w:b/>
          <w:bCs/>
          <w:sz w:val="22"/>
          <w:szCs w:val="22"/>
          <w:u w:val="single"/>
        </w:rPr>
        <w:t>3</w:t>
      </w:r>
      <w:r w:rsidRPr="00647D41">
        <w:rPr>
          <w:b/>
          <w:bCs/>
          <w:sz w:val="22"/>
          <w:szCs w:val="22"/>
          <w:u w:val="single"/>
        </w:rPr>
        <w:t xml:space="preserve"> : </w:t>
      </w:r>
    </w:p>
    <w:p w14:paraId="18A28320" w14:textId="77777777" w:rsidR="00BA1FA7" w:rsidRDefault="00BA1FA7" w:rsidP="00BA1FA7">
      <w:pPr>
        <w:pStyle w:val="Default"/>
        <w:rPr>
          <w:sz w:val="22"/>
          <w:szCs w:val="22"/>
        </w:rPr>
      </w:pPr>
    </w:p>
    <w:p w14:paraId="59293A4B" w14:textId="77777777" w:rsidR="00A863C0" w:rsidRDefault="00A863C0" w:rsidP="00BA1FA7">
      <w:pPr>
        <w:pStyle w:val="Default"/>
        <w:rPr>
          <w:sz w:val="22"/>
          <w:szCs w:val="22"/>
        </w:rPr>
      </w:pPr>
    </w:p>
    <w:p w14:paraId="7D95446D" w14:textId="1BA62832" w:rsidR="00BA1FA7" w:rsidRDefault="00A863C0" w:rsidP="00BA1FA7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</w:t>
      </w:r>
      <w:r w:rsidR="00BA1FA7" w:rsidRPr="00647D41">
        <w:rPr>
          <w:b/>
          <w:bCs/>
          <w:sz w:val="22"/>
          <w:szCs w:val="22"/>
          <w:u w:val="single"/>
        </w:rPr>
        <w:t xml:space="preserve">ay </w:t>
      </w:r>
      <w:r w:rsidR="00BA1FA7">
        <w:rPr>
          <w:b/>
          <w:bCs/>
          <w:sz w:val="22"/>
          <w:szCs w:val="22"/>
          <w:u w:val="single"/>
        </w:rPr>
        <w:t>4</w:t>
      </w:r>
      <w:r w:rsidR="00BA1FA7" w:rsidRPr="00647D41">
        <w:rPr>
          <w:b/>
          <w:bCs/>
          <w:sz w:val="22"/>
          <w:szCs w:val="22"/>
          <w:u w:val="single"/>
        </w:rPr>
        <w:t xml:space="preserve"> : </w:t>
      </w:r>
    </w:p>
    <w:p w14:paraId="4D4A5E4C" w14:textId="77777777" w:rsidR="00A863C0" w:rsidRDefault="00A863C0" w:rsidP="00BA1FA7">
      <w:pPr>
        <w:pStyle w:val="Default"/>
        <w:rPr>
          <w:b/>
          <w:bCs/>
          <w:sz w:val="22"/>
          <w:szCs w:val="22"/>
          <w:u w:val="single"/>
        </w:rPr>
      </w:pPr>
    </w:p>
    <w:p w14:paraId="404241F2" w14:textId="77777777" w:rsidR="00A863C0" w:rsidRDefault="00A863C0" w:rsidP="00BA1FA7">
      <w:pPr>
        <w:pStyle w:val="Default"/>
        <w:rPr>
          <w:b/>
          <w:bCs/>
          <w:sz w:val="22"/>
          <w:szCs w:val="22"/>
          <w:u w:val="single"/>
        </w:rPr>
      </w:pPr>
    </w:p>
    <w:p w14:paraId="3BA729CB" w14:textId="457A7204" w:rsidR="00A863C0" w:rsidRPr="00647D41" w:rsidRDefault="00A863C0" w:rsidP="00A863C0">
      <w:pPr>
        <w:pStyle w:val="Default"/>
        <w:rPr>
          <w:b/>
          <w:bCs/>
          <w:sz w:val="22"/>
          <w:szCs w:val="22"/>
          <w:u w:val="single"/>
        </w:rPr>
      </w:pPr>
      <w:r w:rsidRPr="00647D41">
        <w:rPr>
          <w:b/>
          <w:bCs/>
          <w:sz w:val="22"/>
          <w:szCs w:val="22"/>
          <w:u w:val="single"/>
        </w:rPr>
        <w:t xml:space="preserve">Day </w:t>
      </w:r>
      <w:r>
        <w:rPr>
          <w:b/>
          <w:bCs/>
          <w:sz w:val="22"/>
          <w:szCs w:val="22"/>
          <w:u w:val="single"/>
        </w:rPr>
        <w:t>5</w:t>
      </w:r>
      <w:r w:rsidRPr="00647D41">
        <w:rPr>
          <w:b/>
          <w:bCs/>
          <w:sz w:val="22"/>
          <w:szCs w:val="22"/>
          <w:u w:val="single"/>
        </w:rPr>
        <w:t xml:space="preserve"> : </w:t>
      </w:r>
    </w:p>
    <w:p w14:paraId="16FB208C" w14:textId="77777777" w:rsidR="00A863C0" w:rsidRDefault="00A863C0" w:rsidP="00A863C0">
      <w:pPr>
        <w:pStyle w:val="Default"/>
        <w:rPr>
          <w:sz w:val="22"/>
          <w:szCs w:val="22"/>
        </w:rPr>
      </w:pPr>
    </w:p>
    <w:p w14:paraId="223A7C55" w14:textId="77777777" w:rsidR="00A863C0" w:rsidRDefault="00A863C0" w:rsidP="00A863C0">
      <w:pPr>
        <w:pStyle w:val="Default"/>
        <w:rPr>
          <w:sz w:val="22"/>
          <w:szCs w:val="22"/>
        </w:rPr>
      </w:pPr>
    </w:p>
    <w:p w14:paraId="3B1C5F7F" w14:textId="6DF02836" w:rsidR="00A863C0" w:rsidRPr="00647D41" w:rsidRDefault="00A863C0" w:rsidP="00A863C0">
      <w:pPr>
        <w:pStyle w:val="Default"/>
        <w:rPr>
          <w:b/>
          <w:bCs/>
          <w:sz w:val="22"/>
          <w:szCs w:val="22"/>
          <w:u w:val="single"/>
        </w:rPr>
      </w:pPr>
      <w:r w:rsidRPr="00647D41">
        <w:rPr>
          <w:b/>
          <w:bCs/>
          <w:sz w:val="22"/>
          <w:szCs w:val="22"/>
          <w:u w:val="single"/>
        </w:rPr>
        <w:t xml:space="preserve">Day </w:t>
      </w:r>
      <w:r>
        <w:rPr>
          <w:b/>
          <w:bCs/>
          <w:sz w:val="22"/>
          <w:szCs w:val="22"/>
          <w:u w:val="single"/>
        </w:rPr>
        <w:t>6</w:t>
      </w:r>
      <w:r w:rsidRPr="00647D41">
        <w:rPr>
          <w:b/>
          <w:bCs/>
          <w:sz w:val="22"/>
          <w:szCs w:val="22"/>
          <w:u w:val="single"/>
        </w:rPr>
        <w:t xml:space="preserve"> : </w:t>
      </w:r>
    </w:p>
    <w:p w14:paraId="4A884D4C" w14:textId="77777777" w:rsidR="00A863C0" w:rsidRDefault="00A863C0" w:rsidP="00A863C0">
      <w:pPr>
        <w:pStyle w:val="Default"/>
        <w:rPr>
          <w:sz w:val="22"/>
          <w:szCs w:val="22"/>
        </w:rPr>
      </w:pPr>
    </w:p>
    <w:p w14:paraId="7F3888B1" w14:textId="77777777" w:rsidR="00A863C0" w:rsidRDefault="00A863C0" w:rsidP="00A863C0">
      <w:pPr>
        <w:pStyle w:val="Default"/>
        <w:rPr>
          <w:sz w:val="22"/>
          <w:szCs w:val="22"/>
        </w:rPr>
      </w:pPr>
    </w:p>
    <w:p w14:paraId="6A0A455B" w14:textId="0799AC98" w:rsidR="00A863C0" w:rsidRPr="00647D41" w:rsidRDefault="00A863C0" w:rsidP="00A863C0">
      <w:pPr>
        <w:pStyle w:val="Default"/>
        <w:rPr>
          <w:b/>
          <w:bCs/>
          <w:sz w:val="22"/>
          <w:szCs w:val="22"/>
          <w:u w:val="single"/>
        </w:rPr>
      </w:pPr>
      <w:r w:rsidRPr="00647D41">
        <w:rPr>
          <w:b/>
          <w:bCs/>
          <w:sz w:val="22"/>
          <w:szCs w:val="22"/>
          <w:u w:val="single"/>
        </w:rPr>
        <w:t xml:space="preserve">Day </w:t>
      </w:r>
      <w:r>
        <w:rPr>
          <w:b/>
          <w:bCs/>
          <w:sz w:val="22"/>
          <w:szCs w:val="22"/>
          <w:u w:val="single"/>
        </w:rPr>
        <w:t>7</w:t>
      </w:r>
      <w:r w:rsidRPr="00647D41">
        <w:rPr>
          <w:b/>
          <w:bCs/>
          <w:sz w:val="22"/>
          <w:szCs w:val="22"/>
          <w:u w:val="single"/>
        </w:rPr>
        <w:t xml:space="preserve"> : </w:t>
      </w:r>
    </w:p>
    <w:p w14:paraId="2713B1B7" w14:textId="77777777" w:rsidR="00A863C0" w:rsidRDefault="00A863C0" w:rsidP="00A863C0">
      <w:pPr>
        <w:pStyle w:val="Default"/>
        <w:rPr>
          <w:sz w:val="22"/>
          <w:szCs w:val="22"/>
        </w:rPr>
      </w:pPr>
    </w:p>
    <w:p w14:paraId="47653BC1" w14:textId="77777777" w:rsidR="00A863C0" w:rsidRDefault="00A863C0" w:rsidP="00A863C0">
      <w:pPr>
        <w:pStyle w:val="Default"/>
        <w:rPr>
          <w:sz w:val="22"/>
          <w:szCs w:val="22"/>
        </w:rPr>
      </w:pPr>
    </w:p>
    <w:p w14:paraId="39958469" w14:textId="1A3A349E" w:rsidR="00A863C0" w:rsidRPr="00647D41" w:rsidRDefault="00A863C0" w:rsidP="00A863C0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</w:t>
      </w:r>
      <w:r w:rsidRPr="00647D41">
        <w:rPr>
          <w:b/>
          <w:bCs/>
          <w:sz w:val="22"/>
          <w:szCs w:val="22"/>
          <w:u w:val="single"/>
        </w:rPr>
        <w:t xml:space="preserve">ay </w:t>
      </w:r>
      <w:r>
        <w:rPr>
          <w:b/>
          <w:bCs/>
          <w:sz w:val="22"/>
          <w:szCs w:val="22"/>
          <w:u w:val="single"/>
        </w:rPr>
        <w:t xml:space="preserve">8 </w:t>
      </w:r>
      <w:r w:rsidRPr="00647D41">
        <w:rPr>
          <w:b/>
          <w:bCs/>
          <w:sz w:val="22"/>
          <w:szCs w:val="22"/>
          <w:u w:val="single"/>
        </w:rPr>
        <w:t xml:space="preserve">: </w:t>
      </w:r>
    </w:p>
    <w:p w14:paraId="43AD30FE" w14:textId="77777777" w:rsidR="00A863C0" w:rsidRPr="00647D41" w:rsidRDefault="00A863C0" w:rsidP="00BA1FA7">
      <w:pPr>
        <w:pStyle w:val="Default"/>
        <w:rPr>
          <w:b/>
          <w:bCs/>
          <w:sz w:val="22"/>
          <w:szCs w:val="22"/>
          <w:u w:val="single"/>
        </w:rPr>
      </w:pPr>
    </w:p>
    <w:p w14:paraId="626EF9B0" w14:textId="77777777" w:rsidR="00BA1FA7" w:rsidRDefault="00BA1FA7" w:rsidP="00BA1FA7">
      <w:pPr>
        <w:pStyle w:val="Default"/>
        <w:rPr>
          <w:sz w:val="22"/>
          <w:szCs w:val="22"/>
        </w:rPr>
      </w:pPr>
    </w:p>
    <w:p w14:paraId="566DCAF3" w14:textId="77777777" w:rsidR="00BA1FA7" w:rsidRDefault="00BA1FA7" w:rsidP="00BA1FA7">
      <w:pPr>
        <w:pStyle w:val="Default"/>
        <w:rPr>
          <w:sz w:val="22"/>
          <w:szCs w:val="22"/>
        </w:rPr>
      </w:pPr>
    </w:p>
    <w:p w14:paraId="4D0FA956" w14:textId="77777777" w:rsidR="00BA1FA7" w:rsidRDefault="00BA1FA7" w:rsidP="00BA1FA7">
      <w:pPr>
        <w:pStyle w:val="Default"/>
        <w:rPr>
          <w:sz w:val="22"/>
          <w:szCs w:val="22"/>
        </w:rPr>
      </w:pPr>
    </w:p>
    <w:p w14:paraId="6CE03902" w14:textId="77777777" w:rsidR="00BA1FA7" w:rsidRDefault="00BA1FA7" w:rsidP="00BA1FA7">
      <w:pPr>
        <w:pStyle w:val="Default"/>
        <w:rPr>
          <w:sz w:val="22"/>
          <w:szCs w:val="22"/>
        </w:rPr>
      </w:pPr>
    </w:p>
    <w:p w14:paraId="70F7E9B9" w14:textId="77777777" w:rsidR="00BA1FA7" w:rsidRDefault="00BA1FA7" w:rsidP="00BA1FA7">
      <w:pPr>
        <w:pStyle w:val="Default"/>
        <w:rPr>
          <w:sz w:val="22"/>
          <w:szCs w:val="22"/>
        </w:rPr>
      </w:pPr>
    </w:p>
    <w:p w14:paraId="71CE62E7" w14:textId="77777777" w:rsidR="00BA1FA7" w:rsidRDefault="00BA1FA7" w:rsidP="00BA1FA7">
      <w:pPr>
        <w:pStyle w:val="Default"/>
        <w:rPr>
          <w:sz w:val="22"/>
          <w:szCs w:val="22"/>
        </w:rPr>
      </w:pPr>
    </w:p>
    <w:p w14:paraId="15B52C22" w14:textId="77777777" w:rsidR="00BA1FA7" w:rsidRDefault="00BA1FA7" w:rsidP="00647D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(Continue on next page if required) </w:t>
      </w:r>
    </w:p>
    <w:p w14:paraId="1551E848" w14:textId="77777777" w:rsidR="00113ED7" w:rsidRDefault="00113ED7" w:rsidP="00647D41">
      <w:pPr>
        <w:pStyle w:val="Default"/>
        <w:rPr>
          <w:sz w:val="22"/>
          <w:szCs w:val="22"/>
        </w:rPr>
      </w:pPr>
    </w:p>
    <w:sectPr w:rsidR="00113ED7" w:rsidSect="007322AA">
      <w:headerReference w:type="default" r:id="rId7"/>
      <w:footerReference w:type="default" r:id="rId8"/>
      <w:pgSz w:w="11906" w:h="16838" w:code="9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53050" w14:textId="77777777" w:rsidR="00DE0B07" w:rsidRDefault="00DE0B07" w:rsidP="0097792F">
      <w:r>
        <w:separator/>
      </w:r>
    </w:p>
  </w:endnote>
  <w:endnote w:type="continuationSeparator" w:id="0">
    <w:p w14:paraId="2FF4D8A0" w14:textId="77777777" w:rsidR="00DE0B07" w:rsidRDefault="00DE0B07" w:rsidP="009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6E7E" w14:textId="77BA3EC0" w:rsidR="00613D8F" w:rsidRPr="00CA7080" w:rsidRDefault="00613D8F" w:rsidP="00647D41">
    <w:pPr>
      <w:pStyle w:val="Pieddepage"/>
      <w:tabs>
        <w:tab w:val="clear" w:pos="4153"/>
        <w:tab w:val="clear" w:pos="8306"/>
        <w:tab w:val="left" w:pos="7725"/>
      </w:tabs>
    </w:pPr>
    <w:r w:rsidRPr="00CA7080">
      <w:t xml:space="preserve">TRF2150 </w:t>
    </w:r>
    <w:r w:rsidR="00647D41" w:rsidRPr="00CA7080">
      <w:t xml:space="preserve">                        </w:t>
    </w:r>
    <w:r w:rsidR="00BA1FA7" w:rsidRPr="00CA7080">
      <w:t>page</w:t>
    </w:r>
    <w:r w:rsidR="00647D41" w:rsidRPr="00CA7080">
      <w:t xml:space="preserve"> </w:t>
    </w:r>
    <w:r w:rsidR="00BA1FA7">
      <w:rPr>
        <w:lang w:val="fr-BE"/>
      </w:rPr>
      <w:fldChar w:fldCharType="begin"/>
    </w:r>
    <w:r w:rsidR="00BA1FA7" w:rsidRPr="00CA7080">
      <w:instrText xml:space="preserve"> PAGE   \* MERGEFORMAT </w:instrText>
    </w:r>
    <w:r w:rsidR="00BA1FA7">
      <w:rPr>
        <w:lang w:val="fr-BE"/>
      </w:rPr>
      <w:fldChar w:fldCharType="separate"/>
    </w:r>
    <w:r w:rsidR="00BA1FA7" w:rsidRPr="00CA7080">
      <w:rPr>
        <w:noProof/>
      </w:rPr>
      <w:t>1</w:t>
    </w:r>
    <w:r w:rsidR="00BA1FA7">
      <w:rPr>
        <w:lang w:val="fr-BE"/>
      </w:rPr>
      <w:fldChar w:fldCharType="end"/>
    </w:r>
    <w:r w:rsidR="00BA1FA7" w:rsidRPr="00CA7080">
      <w:t xml:space="preserve"> of </w:t>
    </w:r>
    <w:r w:rsidR="00BA1FA7">
      <w:rPr>
        <w:lang w:val="fr-BE"/>
      </w:rPr>
      <w:fldChar w:fldCharType="begin"/>
    </w:r>
    <w:r w:rsidR="00BA1FA7" w:rsidRPr="00CA7080">
      <w:instrText xml:space="preserve"> NUMPAGES   \* MERGEFORMAT </w:instrText>
    </w:r>
    <w:r w:rsidR="00BA1FA7">
      <w:rPr>
        <w:lang w:val="fr-BE"/>
      </w:rPr>
      <w:fldChar w:fldCharType="separate"/>
    </w:r>
    <w:r w:rsidR="00BA1FA7" w:rsidRPr="00CA7080">
      <w:rPr>
        <w:noProof/>
      </w:rPr>
      <w:t>3</w:t>
    </w:r>
    <w:r w:rsidR="00BA1FA7">
      <w:rPr>
        <w:lang w:val="fr-BE"/>
      </w:rPr>
      <w:fldChar w:fldCharType="end"/>
    </w:r>
    <w:r w:rsidR="00647D41" w:rsidRPr="00CA7080">
      <w:t xml:space="preserve">               </w:t>
    </w:r>
    <w:r w:rsidR="004C5F29">
      <w:t xml:space="preserve">         </w:t>
    </w:r>
    <w:r w:rsidR="00647D41" w:rsidRPr="00CA7080">
      <w:t>ROTARY YOUTH EXCHANGE PROGRAM D-2150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3EAE6" w14:textId="77777777" w:rsidR="00DE0B07" w:rsidRDefault="00DE0B07" w:rsidP="0097792F">
      <w:r>
        <w:separator/>
      </w:r>
    </w:p>
  </w:footnote>
  <w:footnote w:type="continuationSeparator" w:id="0">
    <w:p w14:paraId="6A2ABE14" w14:textId="77777777" w:rsidR="00DE0B07" w:rsidRDefault="00DE0B07" w:rsidP="0097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5148" w14:textId="1886EADD" w:rsidR="007322AA" w:rsidRPr="004C5F29" w:rsidRDefault="004C5F29" w:rsidP="004C5F29">
    <w:pPr>
      <w:pStyle w:val="En-tte"/>
      <w:tabs>
        <w:tab w:val="clear" w:pos="8306"/>
        <w:tab w:val="right" w:pos="10206"/>
      </w:tabs>
      <w:jc w:val="center"/>
      <w:rPr>
        <w:lang w:val="fr-FR"/>
      </w:rPr>
    </w:pPr>
    <w:r w:rsidRPr="004C5F29">
      <w:rPr>
        <w:b/>
        <w:bCs/>
        <w:noProof/>
        <w:color w:val="002060"/>
        <w:sz w:val="18"/>
        <w:szCs w:val="18"/>
        <w:lang w:val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E8A23C" wp14:editId="27590C51">
              <wp:simplePos x="0" y="0"/>
              <wp:positionH relativeFrom="margin">
                <wp:posOffset>5072380</wp:posOffset>
              </wp:positionH>
              <wp:positionV relativeFrom="paragraph">
                <wp:posOffset>69215</wp:posOffset>
              </wp:positionV>
              <wp:extent cx="1371600" cy="571500"/>
              <wp:effectExtent l="0" t="0" r="19050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272A0" w14:textId="77777777" w:rsidR="004C5F29" w:rsidRDefault="004C5F29" w:rsidP="004C5F29">
                          <w:pPr>
                            <w:pStyle w:val="En-tte"/>
                            <w:tabs>
                              <w:tab w:val="clear" w:pos="8306"/>
                              <w:tab w:val="right" w:pos="10206"/>
                            </w:tabs>
                            <w:jc w:val="center"/>
                            <w:rPr>
                              <w:b/>
                              <w:bCs/>
                              <w:color w:val="002060"/>
                              <w:sz w:val="28"/>
                              <w:szCs w:val="28"/>
                              <w:lang w:val="fr-FR"/>
                            </w:rPr>
                          </w:pPr>
                          <w:r w:rsidRPr="004C5F29">
                            <w:rPr>
                              <w:b/>
                              <w:bCs/>
                              <w:color w:val="002060"/>
                              <w:sz w:val="28"/>
                              <w:szCs w:val="28"/>
                              <w:lang w:val="fr-FR"/>
                            </w:rPr>
                            <w:t>District 2150</w:t>
                          </w:r>
                        </w:p>
                        <w:p w14:paraId="50FF2BF8" w14:textId="719413ED" w:rsidR="004C5F29" w:rsidRPr="004C5F29" w:rsidRDefault="004C5F29" w:rsidP="004C5F29">
                          <w:pPr>
                            <w:pStyle w:val="En-tte"/>
                            <w:tabs>
                              <w:tab w:val="clear" w:pos="8306"/>
                              <w:tab w:val="right" w:pos="10206"/>
                            </w:tabs>
                            <w:jc w:val="center"/>
                            <w:rPr>
                              <w:b/>
                              <w:bCs/>
                              <w:color w:val="002060"/>
                              <w:sz w:val="28"/>
                              <w:szCs w:val="28"/>
                              <w:lang w:val="fr-FR"/>
                            </w:rPr>
                          </w:pPr>
                          <w:proofErr w:type="spellStart"/>
                          <w:r w:rsidRPr="004C5F29">
                            <w:rPr>
                              <w:b/>
                              <w:bCs/>
                              <w:color w:val="002060"/>
                              <w:sz w:val="28"/>
                              <w:szCs w:val="28"/>
                              <w:lang w:val="fr-FR"/>
                            </w:rPr>
                            <w:t>Belgium</w:t>
                          </w:r>
                          <w:proofErr w:type="spellEnd"/>
                        </w:p>
                        <w:p w14:paraId="6387E980" w14:textId="301EB986" w:rsidR="004C5F29" w:rsidRPr="004C5F29" w:rsidRDefault="004C5F29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8A23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99.4pt;margin-top:5.45pt;width:108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">
              <v:textbox>
                <w:txbxContent>
                  <w:p w14:paraId="112272A0" w14:textId="77777777" w:rsidR="004C5F29" w:rsidRDefault="004C5F29" w:rsidP="004C5F29">
                    <w:pPr>
                      <w:pStyle w:val="En-tte"/>
                      <w:tabs>
                        <w:tab w:val="clear" w:pos="8306"/>
                        <w:tab w:val="right" w:pos="10206"/>
                      </w:tabs>
                      <w:jc w:val="center"/>
                      <w:rPr>
                        <w:b/>
                        <w:bCs/>
                        <w:color w:val="002060"/>
                        <w:sz w:val="28"/>
                        <w:szCs w:val="28"/>
                        <w:lang w:val="fr-FR"/>
                      </w:rPr>
                    </w:pPr>
                    <w:r w:rsidRPr="004C5F29">
                      <w:rPr>
                        <w:b/>
                        <w:bCs/>
                        <w:color w:val="002060"/>
                        <w:sz w:val="28"/>
                        <w:szCs w:val="28"/>
                        <w:lang w:val="fr-FR"/>
                      </w:rPr>
                      <w:t>District 2150</w:t>
                    </w:r>
                  </w:p>
                  <w:p w14:paraId="50FF2BF8" w14:textId="719413ED" w:rsidR="004C5F29" w:rsidRPr="004C5F29" w:rsidRDefault="004C5F29" w:rsidP="004C5F29">
                    <w:pPr>
                      <w:pStyle w:val="En-tte"/>
                      <w:tabs>
                        <w:tab w:val="clear" w:pos="8306"/>
                        <w:tab w:val="right" w:pos="10206"/>
                      </w:tabs>
                      <w:jc w:val="center"/>
                      <w:rPr>
                        <w:b/>
                        <w:bCs/>
                        <w:color w:val="002060"/>
                        <w:sz w:val="28"/>
                        <w:szCs w:val="28"/>
                        <w:lang w:val="fr-FR"/>
                      </w:rPr>
                    </w:pPr>
                    <w:r w:rsidRPr="004C5F29">
                      <w:rPr>
                        <w:b/>
                        <w:bCs/>
                        <w:color w:val="002060"/>
                        <w:sz w:val="28"/>
                        <w:szCs w:val="28"/>
                        <w:lang w:val="fr-FR"/>
                      </w:rPr>
                      <w:t>Belgium</w:t>
                    </w:r>
                  </w:p>
                  <w:p w14:paraId="6387E980" w14:textId="301EB986" w:rsidR="004C5F29" w:rsidRPr="004C5F29" w:rsidRDefault="004C5F29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85FC0">
      <w:rPr>
        <w:noProof/>
      </w:rPr>
      <mc:AlternateContent>
        <mc:Choice Requires="wps">
          <w:drawing>
            <wp:anchor distT="91440" distB="91440" distL="114300" distR="114300" simplePos="0" relativeHeight="251658240" behindDoc="0" locked="0" layoutInCell="1" allowOverlap="1" wp14:anchorId="029C4847" wp14:editId="2706C39B">
              <wp:simplePos x="0" y="0"/>
              <wp:positionH relativeFrom="page">
                <wp:posOffset>1614805</wp:posOffset>
              </wp:positionH>
              <wp:positionV relativeFrom="paragraph">
                <wp:posOffset>-102235</wp:posOffset>
              </wp:positionV>
              <wp:extent cx="3884295" cy="929005"/>
              <wp:effectExtent l="0" t="0" r="0" b="0"/>
              <wp:wrapTopAndBottom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4295" cy="929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C6070" w14:textId="77777777" w:rsidR="00613D8F" w:rsidRDefault="00613D8F" w:rsidP="00130ED4">
                          <w:pPr>
                            <w:pBdr>
                              <w:top w:val="single" w:sz="24" w:space="8" w:color="4472C4"/>
                              <w:bottom w:val="single" w:sz="24" w:space="8" w:color="4472C4"/>
                            </w:pBd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ROTARY YOUTH EXCHANGE PROGRAM</w:t>
                          </w:r>
                        </w:p>
                        <w:p w14:paraId="5D5C538C" w14:textId="77777777" w:rsidR="006D48C7" w:rsidRDefault="00613D8F" w:rsidP="00130ED4">
                          <w:pPr>
                            <w:pBdr>
                              <w:top w:val="single" w:sz="24" w:space="8" w:color="4472C4"/>
                              <w:bottom w:val="single" w:sz="24" w:space="8" w:color="4472C4"/>
                            </w:pBd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BELGIAN DISTRICT 2150</w:t>
                          </w:r>
                        </w:p>
                        <w:p w14:paraId="39FDF7CE" w14:textId="742A233C" w:rsidR="00613D8F" w:rsidRPr="006D48C7" w:rsidRDefault="00613D8F" w:rsidP="00130ED4">
                          <w:pPr>
                            <w:pBdr>
                              <w:top w:val="single" w:sz="24" w:space="8" w:color="4472C4"/>
                              <w:bottom w:val="single" w:sz="24" w:space="8" w:color="4472C4"/>
                            </w:pBdr>
                            <w:jc w:val="center"/>
                            <w:rPr>
                              <w:i/>
                              <w:iCs/>
                              <w:color w:val="4472C4"/>
                              <w:lang w:val="en-GB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TRAVEL REQUEST FORM</w:t>
                          </w:r>
                          <w:r w:rsidR="00E82D61">
                            <w:rPr>
                              <w:b/>
                              <w:bCs/>
                            </w:rPr>
                            <w:t xml:space="preserve"> (</w:t>
                          </w:r>
                          <w:r w:rsidR="00E82D61" w:rsidRPr="007A2848">
                            <w:rPr>
                              <w:b/>
                              <w:bCs/>
                              <w:color w:val="FF0000"/>
                            </w:rPr>
                            <w:t>FULL VERSION</w:t>
                          </w:r>
                          <w:r w:rsidR="00E82D61">
                            <w:rPr>
                              <w:b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58500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9C4847" id="_x0000_s1027" type="#_x0000_t202" style="position:absolute;left:0;text-align:left;margin-left:127.15pt;margin-top:-8.05pt;width:305.85pt;height:73.15pt;z-index:251658240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" filled="f" stroked="f">
              <v:textbox style="mso-fit-shape-to-text:t">
                <w:txbxContent>
                  <w:p w14:paraId="0D8C6070" w14:textId="77777777" w:rsidR="00613D8F" w:rsidRDefault="00613D8F" w:rsidP="00130ED4">
                    <w:pPr>
                      <w:pBdr>
                        <w:top w:val="single" w:sz="24" w:space="8" w:color="4472C4"/>
                        <w:bottom w:val="single" w:sz="24" w:space="8" w:color="4472C4"/>
                      </w:pBd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ROTARY YOUTH EXCHANGE PROGRAM</w:t>
                    </w:r>
                  </w:p>
                  <w:p w14:paraId="5D5C538C" w14:textId="77777777" w:rsidR="006D48C7" w:rsidRDefault="00613D8F" w:rsidP="00130ED4">
                    <w:pPr>
                      <w:pBdr>
                        <w:top w:val="single" w:sz="24" w:space="8" w:color="4472C4"/>
                        <w:bottom w:val="single" w:sz="24" w:space="8" w:color="4472C4"/>
                      </w:pBd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BELGIAN DISTRICT 2150</w:t>
                    </w:r>
                  </w:p>
                  <w:p w14:paraId="39FDF7CE" w14:textId="742A233C" w:rsidR="00613D8F" w:rsidRPr="006D48C7" w:rsidRDefault="00613D8F" w:rsidP="00130ED4">
                    <w:pPr>
                      <w:pBdr>
                        <w:top w:val="single" w:sz="24" w:space="8" w:color="4472C4"/>
                        <w:bottom w:val="single" w:sz="24" w:space="8" w:color="4472C4"/>
                      </w:pBdr>
                      <w:jc w:val="center"/>
                      <w:rPr>
                        <w:i/>
                        <w:iCs/>
                        <w:color w:val="4472C4"/>
                        <w:lang w:val="en-GB"/>
                      </w:rPr>
                    </w:pPr>
                    <w:r>
                      <w:rPr>
                        <w:b/>
                        <w:bCs/>
                      </w:rPr>
                      <w:t>TRAVEL REQUEST FORM</w:t>
                    </w:r>
                    <w:r w:rsidR="00E82D61">
                      <w:rPr>
                        <w:b/>
                        <w:bCs/>
                      </w:rPr>
                      <w:t xml:space="preserve"> (</w:t>
                    </w:r>
                    <w:r w:rsidR="00E82D61" w:rsidRPr="007A2848">
                      <w:rPr>
                        <w:b/>
                        <w:bCs/>
                        <w:color w:val="FF0000"/>
                      </w:rPr>
                      <w:t>FULL VERSION</w:t>
                    </w:r>
                    <w:r w:rsidR="00E82D61">
                      <w:rPr>
                        <w:b/>
                        <w:bCs/>
                      </w:rPr>
                      <w:t>)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C85FC0">
      <w:rPr>
        <w:noProof/>
      </w:rPr>
      <w:drawing>
        <wp:anchor distT="0" distB="0" distL="114300" distR="114300" simplePos="0" relativeHeight="251657216" behindDoc="0" locked="0" layoutInCell="1" allowOverlap="1" wp14:anchorId="408D7348" wp14:editId="150603AC">
          <wp:simplePos x="0" y="0"/>
          <wp:positionH relativeFrom="column">
            <wp:posOffset>-346075</wp:posOffset>
          </wp:positionH>
          <wp:positionV relativeFrom="paragraph">
            <wp:posOffset>-502920</wp:posOffset>
          </wp:positionV>
          <wp:extent cx="1260475" cy="1260475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0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2060"/>
        <w:sz w:val="18"/>
        <w:szCs w:val="18"/>
        <w:lang w:val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C0"/>
    <w:rsid w:val="00007CE4"/>
    <w:rsid w:val="000254CC"/>
    <w:rsid w:val="000468D0"/>
    <w:rsid w:val="000544CA"/>
    <w:rsid w:val="00091080"/>
    <w:rsid w:val="000A7A9F"/>
    <w:rsid w:val="00113ED7"/>
    <w:rsid w:val="00122825"/>
    <w:rsid w:val="00130ED4"/>
    <w:rsid w:val="0016217D"/>
    <w:rsid w:val="001647DA"/>
    <w:rsid w:val="00176B0E"/>
    <w:rsid w:val="0018184B"/>
    <w:rsid w:val="00273AC9"/>
    <w:rsid w:val="00274FB0"/>
    <w:rsid w:val="002A29A8"/>
    <w:rsid w:val="002C2E2D"/>
    <w:rsid w:val="002C660B"/>
    <w:rsid w:val="002F5971"/>
    <w:rsid w:val="00307E82"/>
    <w:rsid w:val="00317BBA"/>
    <w:rsid w:val="0034517E"/>
    <w:rsid w:val="00357401"/>
    <w:rsid w:val="003A38A2"/>
    <w:rsid w:val="003B5F57"/>
    <w:rsid w:val="003D7C7D"/>
    <w:rsid w:val="004479EA"/>
    <w:rsid w:val="00462811"/>
    <w:rsid w:val="00476949"/>
    <w:rsid w:val="004C1736"/>
    <w:rsid w:val="004C5F29"/>
    <w:rsid w:val="004D1866"/>
    <w:rsid w:val="004E7036"/>
    <w:rsid w:val="004F1ACC"/>
    <w:rsid w:val="005212B6"/>
    <w:rsid w:val="00522302"/>
    <w:rsid w:val="0052279A"/>
    <w:rsid w:val="0055593F"/>
    <w:rsid w:val="00562BB3"/>
    <w:rsid w:val="00590ABA"/>
    <w:rsid w:val="005D329D"/>
    <w:rsid w:val="005F53DF"/>
    <w:rsid w:val="00613D8F"/>
    <w:rsid w:val="00647D41"/>
    <w:rsid w:val="006D48C7"/>
    <w:rsid w:val="006E4296"/>
    <w:rsid w:val="00713CA4"/>
    <w:rsid w:val="007322AA"/>
    <w:rsid w:val="00761FD3"/>
    <w:rsid w:val="00762CF2"/>
    <w:rsid w:val="007963FB"/>
    <w:rsid w:val="007A2848"/>
    <w:rsid w:val="007C1F31"/>
    <w:rsid w:val="007D31FE"/>
    <w:rsid w:val="008154AD"/>
    <w:rsid w:val="008249BA"/>
    <w:rsid w:val="00824AD4"/>
    <w:rsid w:val="00836E9F"/>
    <w:rsid w:val="00851CDF"/>
    <w:rsid w:val="00880219"/>
    <w:rsid w:val="008B0E8D"/>
    <w:rsid w:val="008E0A7F"/>
    <w:rsid w:val="00913E20"/>
    <w:rsid w:val="009745E9"/>
    <w:rsid w:val="0097792F"/>
    <w:rsid w:val="00986CF6"/>
    <w:rsid w:val="00A30FA2"/>
    <w:rsid w:val="00A3293F"/>
    <w:rsid w:val="00A55FD8"/>
    <w:rsid w:val="00A863C0"/>
    <w:rsid w:val="00B13B7D"/>
    <w:rsid w:val="00B41334"/>
    <w:rsid w:val="00B467F7"/>
    <w:rsid w:val="00BA1FA7"/>
    <w:rsid w:val="00BB5FD3"/>
    <w:rsid w:val="00BF6F36"/>
    <w:rsid w:val="00C3404A"/>
    <w:rsid w:val="00C52995"/>
    <w:rsid w:val="00C53959"/>
    <w:rsid w:val="00C85FC0"/>
    <w:rsid w:val="00CA0356"/>
    <w:rsid w:val="00CA7080"/>
    <w:rsid w:val="00D00B21"/>
    <w:rsid w:val="00D819BC"/>
    <w:rsid w:val="00D82424"/>
    <w:rsid w:val="00DC7CF3"/>
    <w:rsid w:val="00DD439C"/>
    <w:rsid w:val="00DE0B07"/>
    <w:rsid w:val="00E05EDA"/>
    <w:rsid w:val="00E32B99"/>
    <w:rsid w:val="00E716EC"/>
    <w:rsid w:val="00E82D61"/>
    <w:rsid w:val="00E9038D"/>
    <w:rsid w:val="00E911E2"/>
    <w:rsid w:val="00E9659B"/>
    <w:rsid w:val="00EB00FA"/>
    <w:rsid w:val="00ED0830"/>
    <w:rsid w:val="00EF5637"/>
    <w:rsid w:val="00F827FB"/>
    <w:rsid w:val="00F965EB"/>
    <w:rsid w:val="00FC1D6C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11A5"/>
  <w15:chartTrackingRefBased/>
  <w15:docId w15:val="{9B34936D-28DF-4AB2-AA76-49E84BE4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BBA"/>
    <w:pPr>
      <w:widowControl w:val="0"/>
    </w:pPr>
    <w:rPr>
      <w:kern w:val="2"/>
      <w:sz w:val="24"/>
      <w:szCs w:val="22"/>
      <w:lang w:val="en-US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647D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zh-TW"/>
    </w:rPr>
  </w:style>
  <w:style w:type="paragraph" w:styleId="En-tte">
    <w:name w:val="header"/>
    <w:basedOn w:val="Normal"/>
    <w:link w:val="En-tteCar"/>
    <w:uiPriority w:val="99"/>
    <w:unhideWhenUsed/>
    <w:rsid w:val="0097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97792F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7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97792F"/>
    <w:rPr>
      <w:sz w:val="20"/>
      <w:szCs w:val="20"/>
    </w:rPr>
  </w:style>
  <w:style w:type="table" w:styleId="Grilledutableau">
    <w:name w:val="Table Grid"/>
    <w:basedOn w:val="TableauNormal"/>
    <w:uiPriority w:val="39"/>
    <w:rsid w:val="005D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ionARRM\Downloads\TRF%20Travel%20Req%20Form%20(word)-202208170706176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0E30-33E2-46FB-B2F2-62532D61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 Travel Req Form (word)-2022081707061767.dotx</Template>
  <TotalTime>0</TotalTime>
  <Pages>3</Pages>
  <Words>298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ARRM</dc:creator>
  <cp:keywords/>
  <dc:description/>
  <cp:lastModifiedBy>Monique Glibert</cp:lastModifiedBy>
  <cp:revision>2</cp:revision>
  <cp:lastPrinted>2024-08-19T20:57:00Z</cp:lastPrinted>
  <dcterms:created xsi:type="dcterms:W3CDTF">2024-09-21T13:54:00Z</dcterms:created>
  <dcterms:modified xsi:type="dcterms:W3CDTF">2024-09-21T13:54:00Z</dcterms:modified>
</cp:coreProperties>
</file>